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DC" w:rsidRDefault="00C815DC" w:rsidP="00C815DC">
      <w:pPr>
        <w:pStyle w:val="Intestazione"/>
        <w:keepLines/>
        <w:tabs>
          <w:tab w:val="center" w:pos="0"/>
          <w:tab w:val="right" w:pos="4320"/>
        </w:tabs>
        <w:jc w:val="center"/>
        <w:rPr>
          <w:rFonts w:ascii="Arial" w:hAnsi="Arial" w:cs="Arial"/>
          <w:spacing w:val="-5"/>
          <w:sz w:val="22"/>
          <w:szCs w:val="22"/>
        </w:rPr>
      </w:pPr>
      <w:r>
        <w:rPr>
          <w:rFonts w:ascii="ShelleyAllegro BT" w:hAnsi="ShelleyAllegro BT"/>
          <w:sz w:val="44"/>
        </w:rPr>
        <w:t xml:space="preserve">Istituto Comprensivo Statale 72° Palasciano </w:t>
      </w:r>
      <w:r>
        <w:rPr>
          <w:rFonts w:ascii="ShelleyAllegro BT" w:hAnsi="ShelleyAllegro BT"/>
          <w:sz w:val="44"/>
        </w:rPr>
        <w:br/>
        <w:t xml:space="preserve"> </w:t>
      </w:r>
      <w:r>
        <w:rPr>
          <w:rFonts w:ascii="Arial" w:hAnsi="Arial" w:cs="Arial"/>
          <w:spacing w:val="-5"/>
          <w:sz w:val="22"/>
          <w:szCs w:val="22"/>
        </w:rPr>
        <w:t xml:space="preserve">Via Vincenzo Marrone n° 65 – 80126 NAPOLI - tel. e fax 081 2410347 – </w:t>
      </w:r>
    </w:p>
    <w:p w:rsidR="00C815DC" w:rsidRPr="002A3C35" w:rsidRDefault="00C815DC" w:rsidP="00C815DC">
      <w:pPr>
        <w:pStyle w:val="Intestazione"/>
        <w:keepLines/>
        <w:tabs>
          <w:tab w:val="center" w:pos="0"/>
          <w:tab w:val="right" w:pos="4320"/>
        </w:tabs>
        <w:jc w:val="center"/>
        <w:rPr>
          <w:rFonts w:ascii="Arial" w:hAnsi="Arial" w:cs="Arial"/>
          <w:spacing w:val="-5"/>
          <w:sz w:val="22"/>
          <w:szCs w:val="22"/>
          <w:lang w:val="en-US"/>
        </w:rPr>
      </w:pPr>
      <w:r w:rsidRPr="002A3C35">
        <w:rPr>
          <w:rFonts w:ascii="Arial" w:hAnsi="Arial" w:cs="Arial"/>
          <w:spacing w:val="-5"/>
          <w:sz w:val="22"/>
          <w:szCs w:val="22"/>
          <w:lang w:val="en-US"/>
        </w:rPr>
        <w:t>C.F.:95169900636    C.M. NAIC8CV00X   email: naic8cv00x@istruzione.it</w:t>
      </w:r>
    </w:p>
    <w:p w:rsidR="00FA01B3" w:rsidRPr="00C815DC" w:rsidRDefault="00FA01B3" w:rsidP="005834A6">
      <w:pPr>
        <w:spacing w:line="360" w:lineRule="auto"/>
        <w:ind w:left="142"/>
        <w:jc w:val="center"/>
        <w:rPr>
          <w:rFonts w:ascii="Centaur" w:eastAsia="Batang" w:hAnsi="Centaur" w:cs="Tahoma"/>
          <w:b/>
          <w:bCs/>
          <w:spacing w:val="20"/>
          <w:sz w:val="16"/>
          <w:szCs w:val="16"/>
          <w:u w:val="single"/>
          <w:lang w:val="en-US"/>
        </w:rPr>
      </w:pPr>
    </w:p>
    <w:p w:rsidR="008D120F" w:rsidRDefault="008D120F" w:rsidP="008D120F">
      <w:pPr>
        <w:spacing w:line="360" w:lineRule="auto"/>
        <w:jc w:val="center"/>
        <w:rPr>
          <w:rFonts w:ascii="Centaur" w:eastAsia="Batang" w:hAnsi="Centaur" w:cs="Tahoma"/>
          <w:spacing w:val="20"/>
          <w:sz w:val="20"/>
          <w:szCs w:val="20"/>
        </w:rPr>
      </w:pPr>
      <w:r w:rsidRPr="00FA01B3">
        <w:rPr>
          <w:rFonts w:ascii="Centaur" w:eastAsia="Batang" w:hAnsi="Centaur" w:cs="Tahoma"/>
          <w:b/>
          <w:bCs/>
          <w:spacing w:val="20"/>
          <w:sz w:val="20"/>
          <w:szCs w:val="20"/>
          <w:u w:val="single"/>
        </w:rPr>
        <w:t>RELAZIONE FINALE</w:t>
      </w:r>
      <w:r w:rsidRPr="00FA01B3">
        <w:rPr>
          <w:rFonts w:ascii="Centaur" w:eastAsia="Batang" w:hAnsi="Centaur" w:cs="Tahoma"/>
          <w:b/>
          <w:bCs/>
          <w:spacing w:val="20"/>
          <w:sz w:val="20"/>
          <w:szCs w:val="20"/>
        </w:rPr>
        <w:t xml:space="preserve">  </w:t>
      </w:r>
      <w:r w:rsidR="00C1378A" w:rsidRPr="00FA01B3">
        <w:rPr>
          <w:rFonts w:ascii="Centaur" w:eastAsia="Batang" w:hAnsi="Centaur" w:cs="Tahoma"/>
          <w:spacing w:val="20"/>
          <w:sz w:val="20"/>
          <w:szCs w:val="20"/>
        </w:rPr>
        <w:t xml:space="preserve"> A.S. 20</w:t>
      </w:r>
      <w:r w:rsidR="00CA43B1">
        <w:rPr>
          <w:rFonts w:ascii="Centaur" w:eastAsia="Batang" w:hAnsi="Centaur" w:cs="Tahoma"/>
          <w:spacing w:val="20"/>
          <w:sz w:val="20"/>
          <w:szCs w:val="20"/>
        </w:rPr>
        <w:t>15</w:t>
      </w:r>
      <w:r w:rsidR="00C1378A" w:rsidRPr="00FA01B3">
        <w:rPr>
          <w:rFonts w:ascii="Centaur" w:eastAsia="Batang" w:hAnsi="Centaur" w:cs="Tahoma"/>
          <w:spacing w:val="20"/>
          <w:sz w:val="20"/>
          <w:szCs w:val="20"/>
        </w:rPr>
        <w:t xml:space="preserve"> / 20</w:t>
      </w:r>
      <w:r w:rsidR="00CA43B1">
        <w:rPr>
          <w:rFonts w:ascii="Centaur" w:eastAsia="Batang" w:hAnsi="Centaur" w:cs="Tahoma"/>
          <w:spacing w:val="20"/>
          <w:sz w:val="20"/>
          <w:szCs w:val="20"/>
        </w:rPr>
        <w:t>16</w:t>
      </w:r>
    </w:p>
    <w:p w:rsidR="00FA01B3" w:rsidRPr="005834A6" w:rsidRDefault="00FA01B3" w:rsidP="008D120F">
      <w:pPr>
        <w:spacing w:line="360" w:lineRule="auto"/>
        <w:jc w:val="center"/>
        <w:rPr>
          <w:rFonts w:ascii="Centaur" w:eastAsia="Batang" w:hAnsi="Centaur" w:cs="Tahoma"/>
          <w:spacing w:val="20"/>
          <w:sz w:val="16"/>
          <w:szCs w:val="16"/>
        </w:rPr>
      </w:pPr>
    </w:p>
    <w:tbl>
      <w:tblPr>
        <w:tblStyle w:val="Grigliatabella"/>
        <w:tblW w:w="109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1560"/>
        <w:gridCol w:w="1275"/>
        <w:gridCol w:w="2977"/>
      </w:tblGrid>
      <w:tr w:rsidR="00D727A3" w:rsidTr="00D727A3">
        <w:tc>
          <w:tcPr>
            <w:tcW w:w="6658" w:type="dxa"/>
            <w:gridSpan w:val="3"/>
            <w:tcBorders>
              <w:top w:val="single" w:sz="4" w:space="0" w:color="auto"/>
              <w:bottom w:val="nil"/>
            </w:tcBorders>
          </w:tcPr>
          <w:p w:rsidR="00D727A3" w:rsidRPr="000C09E9" w:rsidRDefault="00D727A3" w:rsidP="005D6D26">
            <w:pPr>
              <w:pStyle w:val="Didascalie"/>
              <w:tabs>
                <w:tab w:val="clear" w:pos="6082"/>
                <w:tab w:val="left" w:pos="2053"/>
              </w:tabs>
            </w:pPr>
            <w:r>
              <w:t>MATERIA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nil"/>
            </w:tcBorders>
          </w:tcPr>
          <w:p w:rsidR="00D727A3" w:rsidRPr="000C09E9" w:rsidRDefault="00D727A3" w:rsidP="005D6D26">
            <w:pPr>
              <w:pStyle w:val="Didascalie"/>
            </w:pPr>
            <w:r w:rsidRPr="00FA01B3">
              <w:t>DOCENTE</w:t>
            </w:r>
          </w:p>
        </w:tc>
      </w:tr>
      <w:tr w:rsidR="00D727A3" w:rsidTr="00D727A3">
        <w:trPr>
          <w:trHeight w:val="397"/>
        </w:trPr>
        <w:tc>
          <w:tcPr>
            <w:tcW w:w="665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727A3" w:rsidRPr="00774C22" w:rsidRDefault="00D727A3" w:rsidP="00D727A3">
            <w:pPr>
              <w:tabs>
                <w:tab w:val="left" w:pos="6093"/>
              </w:tabs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727A3" w:rsidRPr="00774C22" w:rsidRDefault="00D727A3" w:rsidP="00D727A3">
            <w:pPr>
              <w:tabs>
                <w:tab w:val="left" w:pos="6093"/>
              </w:tabs>
            </w:pPr>
          </w:p>
        </w:tc>
      </w:tr>
      <w:tr w:rsidR="00D727A3" w:rsidTr="00D727A3">
        <w:tc>
          <w:tcPr>
            <w:tcW w:w="2689" w:type="dxa"/>
            <w:tcBorders>
              <w:top w:val="single" w:sz="4" w:space="0" w:color="auto"/>
              <w:bottom w:val="nil"/>
            </w:tcBorders>
          </w:tcPr>
          <w:p w:rsidR="00D727A3" w:rsidRDefault="00D727A3" w:rsidP="005D6D26"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CLASSE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D727A3" w:rsidRDefault="00D727A3" w:rsidP="005D6D26"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ALUNNI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:rsidR="00D727A3" w:rsidRDefault="00D727A3" w:rsidP="005D6D26"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MASCHI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D727A3" w:rsidRDefault="00D727A3" w:rsidP="005D6D26"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FEMMINE</w:t>
            </w:r>
          </w:p>
        </w:tc>
      </w:tr>
      <w:tr w:rsidR="00D727A3" w:rsidRPr="00967A43" w:rsidTr="00D727A3">
        <w:trPr>
          <w:trHeight w:val="397"/>
        </w:trPr>
        <w:tc>
          <w:tcPr>
            <w:tcW w:w="2689" w:type="dxa"/>
            <w:tcBorders>
              <w:top w:val="nil"/>
              <w:bottom w:val="single" w:sz="4" w:space="0" w:color="auto"/>
            </w:tcBorders>
            <w:vAlign w:val="center"/>
          </w:tcPr>
          <w:p w:rsidR="00D727A3" w:rsidRPr="00967A43" w:rsidRDefault="00D727A3" w:rsidP="00D727A3">
            <w:pPr>
              <w:tabs>
                <w:tab w:val="left" w:pos="6093"/>
              </w:tabs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:rsidR="00D727A3" w:rsidRPr="00967A43" w:rsidRDefault="00D727A3" w:rsidP="00D727A3">
            <w:pPr>
              <w:tabs>
                <w:tab w:val="left" w:pos="6093"/>
              </w:tabs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727A3" w:rsidRPr="00967A43" w:rsidRDefault="00D727A3" w:rsidP="00D727A3">
            <w:pPr>
              <w:tabs>
                <w:tab w:val="left" w:pos="6093"/>
              </w:tabs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D727A3" w:rsidRPr="00967A43" w:rsidRDefault="00D727A3" w:rsidP="00D727A3">
            <w:pPr>
              <w:tabs>
                <w:tab w:val="left" w:pos="6093"/>
              </w:tabs>
            </w:pPr>
          </w:p>
        </w:tc>
      </w:tr>
      <w:tr w:rsidR="00D727A3" w:rsidTr="00D727A3">
        <w:tc>
          <w:tcPr>
            <w:tcW w:w="10910" w:type="dxa"/>
            <w:gridSpan w:val="5"/>
            <w:tcBorders>
              <w:top w:val="single" w:sz="4" w:space="0" w:color="auto"/>
              <w:bottom w:val="nil"/>
            </w:tcBorders>
          </w:tcPr>
          <w:p w:rsidR="00D727A3" w:rsidRPr="000C09E9" w:rsidRDefault="00D727A3" w:rsidP="005D6D26">
            <w:pPr>
              <w:pStyle w:val="Didascalie"/>
            </w:pPr>
            <w:r w:rsidRPr="00FA01B3">
              <w:t>ALUNNI RIPETENTI</w:t>
            </w:r>
          </w:p>
        </w:tc>
      </w:tr>
      <w:tr w:rsidR="00D727A3" w:rsidTr="00D727A3">
        <w:trPr>
          <w:trHeight w:val="397"/>
        </w:trPr>
        <w:tc>
          <w:tcPr>
            <w:tcW w:w="1091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D727A3" w:rsidRPr="00774C22" w:rsidRDefault="00D727A3" w:rsidP="00D727A3">
            <w:pPr>
              <w:tabs>
                <w:tab w:val="left" w:pos="6093"/>
              </w:tabs>
            </w:pPr>
          </w:p>
        </w:tc>
      </w:tr>
      <w:tr w:rsidR="00D727A3" w:rsidTr="00D727A3">
        <w:tc>
          <w:tcPr>
            <w:tcW w:w="10910" w:type="dxa"/>
            <w:gridSpan w:val="5"/>
            <w:tcBorders>
              <w:top w:val="single" w:sz="4" w:space="0" w:color="auto"/>
            </w:tcBorders>
          </w:tcPr>
          <w:p w:rsidR="00D727A3" w:rsidRPr="000C09E9" w:rsidRDefault="00D727A3" w:rsidP="005D6D26">
            <w:pPr>
              <w:pStyle w:val="Didascalie"/>
            </w:pPr>
            <w:r w:rsidRPr="00FA01B3">
              <w:t>ALUNNI DIVERSAMENTE ABILI</w:t>
            </w:r>
          </w:p>
        </w:tc>
      </w:tr>
      <w:tr w:rsidR="00D727A3" w:rsidTr="00D727A3">
        <w:trPr>
          <w:trHeight w:val="397"/>
        </w:trPr>
        <w:tc>
          <w:tcPr>
            <w:tcW w:w="10910" w:type="dxa"/>
            <w:gridSpan w:val="5"/>
            <w:vAlign w:val="center"/>
          </w:tcPr>
          <w:p w:rsidR="00D727A3" w:rsidRPr="00774C22" w:rsidRDefault="00D727A3" w:rsidP="00D727A3">
            <w:pPr>
              <w:tabs>
                <w:tab w:val="left" w:pos="6093"/>
              </w:tabs>
            </w:pPr>
          </w:p>
        </w:tc>
      </w:tr>
    </w:tbl>
    <w:p w:rsidR="00FA01B3" w:rsidRPr="005834A6" w:rsidRDefault="00FA01B3" w:rsidP="008D120F">
      <w:pPr>
        <w:pStyle w:val="Titolo1"/>
        <w:rPr>
          <w:rFonts w:ascii="Centaur" w:eastAsia="Batang" w:hAnsi="Centaur"/>
          <w:spacing w:val="20"/>
        </w:rPr>
      </w:pPr>
    </w:p>
    <w:p w:rsidR="008D120F" w:rsidRDefault="008D120F" w:rsidP="008D120F">
      <w:pPr>
        <w:pStyle w:val="Titolo1"/>
        <w:rPr>
          <w:rFonts w:ascii="Centaur" w:eastAsia="Batang" w:hAnsi="Centaur"/>
          <w:spacing w:val="20"/>
          <w:sz w:val="20"/>
          <w:szCs w:val="20"/>
        </w:rPr>
      </w:pPr>
      <w:r w:rsidRPr="00FA01B3">
        <w:rPr>
          <w:rFonts w:ascii="Centaur" w:eastAsia="Batang" w:hAnsi="Centaur"/>
          <w:spacing w:val="20"/>
          <w:sz w:val="20"/>
          <w:szCs w:val="20"/>
        </w:rPr>
        <w:t>SITUAZIONE RISPETTO AI LIVELLI DI PARTENZA</w:t>
      </w:r>
    </w:p>
    <w:p w:rsidR="00FA01B3" w:rsidRPr="00FA01B3" w:rsidRDefault="00FA01B3" w:rsidP="00FA01B3">
      <w:pPr>
        <w:rPr>
          <w:rFonts w:eastAsia="Batang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7"/>
        <w:gridCol w:w="480"/>
        <w:gridCol w:w="2208"/>
        <w:gridCol w:w="480"/>
        <w:gridCol w:w="5780"/>
      </w:tblGrid>
      <w:tr w:rsidR="006A469A" w:rsidRPr="00FA01B3" w:rsidTr="006A469A">
        <w:trPr>
          <w:cantSplit/>
          <w:trHeight w:val="139"/>
        </w:trPr>
        <w:tc>
          <w:tcPr>
            <w:tcW w:w="1110" w:type="pct"/>
            <w:gridSpan w:val="2"/>
            <w:vAlign w:val="center"/>
          </w:tcPr>
          <w:p w:rsidR="006A469A" w:rsidRPr="00FA01B3" w:rsidRDefault="006A469A" w:rsidP="006A469A">
            <w:pPr>
              <w:spacing w:line="360" w:lineRule="auto"/>
              <w:rPr>
                <w:rFonts w:ascii="Centaur" w:eastAsia="Batang" w:hAnsi="Centaur" w:cs="Tahoma"/>
                <w:b/>
                <w:bCs/>
                <w:i/>
                <w:iCs/>
                <w:spacing w:val="20"/>
                <w:sz w:val="20"/>
                <w:szCs w:val="20"/>
                <w:u w:val="single"/>
              </w:rPr>
            </w:pPr>
            <w:r w:rsidRPr="00FA01B3">
              <w:rPr>
                <w:rFonts w:ascii="Centaur" w:eastAsia="Batang" w:hAnsi="Centaur" w:cs="Tahoma"/>
                <w:b/>
                <w:bCs/>
                <w:i/>
                <w:iCs/>
                <w:spacing w:val="20"/>
                <w:sz w:val="20"/>
                <w:szCs w:val="20"/>
                <w:u w:val="single"/>
              </w:rPr>
              <w:t>LIVELLO DELLA CLASSE</w:t>
            </w:r>
          </w:p>
        </w:tc>
        <w:tc>
          <w:tcPr>
            <w:tcW w:w="1231" w:type="pct"/>
            <w:gridSpan w:val="2"/>
            <w:tcBorders>
              <w:bottom w:val="nil"/>
            </w:tcBorders>
            <w:vAlign w:val="center"/>
          </w:tcPr>
          <w:p w:rsidR="006A469A" w:rsidRPr="00FA01B3" w:rsidRDefault="006A469A" w:rsidP="006A469A">
            <w:pPr>
              <w:spacing w:line="360" w:lineRule="auto"/>
              <w:rPr>
                <w:rFonts w:ascii="Centaur" w:eastAsia="Batang" w:hAnsi="Centaur" w:cs="Tahoma"/>
                <w:b/>
                <w:bCs/>
                <w:i/>
                <w:iCs/>
                <w:spacing w:val="20"/>
                <w:sz w:val="20"/>
                <w:szCs w:val="20"/>
                <w:u w:val="single"/>
              </w:rPr>
            </w:pPr>
            <w:r w:rsidRPr="00FA01B3">
              <w:rPr>
                <w:rFonts w:ascii="Centaur" w:eastAsia="Batang" w:hAnsi="Centaur" w:cs="Tahoma"/>
                <w:b/>
                <w:bCs/>
                <w:i/>
                <w:iCs/>
                <w:spacing w:val="20"/>
                <w:sz w:val="20"/>
                <w:szCs w:val="20"/>
                <w:u w:val="single"/>
              </w:rPr>
              <w:t>TIPOLOGIA DELLA CLASSE</w:t>
            </w:r>
          </w:p>
        </w:tc>
        <w:tc>
          <w:tcPr>
            <w:tcW w:w="2659" w:type="pct"/>
            <w:vAlign w:val="center"/>
          </w:tcPr>
          <w:p w:rsidR="006A469A" w:rsidRPr="00FA01B3" w:rsidRDefault="006A469A" w:rsidP="006A469A">
            <w:pPr>
              <w:spacing w:line="360" w:lineRule="auto"/>
              <w:jc w:val="center"/>
              <w:rPr>
                <w:rFonts w:ascii="Centaur" w:eastAsia="Batang" w:hAnsi="Centaur" w:cs="Tahoma"/>
                <w:b/>
                <w:bCs/>
                <w:i/>
                <w:iCs/>
                <w:spacing w:val="20"/>
                <w:sz w:val="20"/>
                <w:szCs w:val="20"/>
                <w:u w:val="single"/>
              </w:rPr>
            </w:pPr>
            <w:r w:rsidRPr="00FA01B3">
              <w:rPr>
                <w:rFonts w:ascii="Centaur" w:eastAsia="Batang" w:hAnsi="Centaur" w:cs="Tahoma"/>
                <w:b/>
                <w:bCs/>
                <w:i/>
                <w:iCs/>
                <w:spacing w:val="20"/>
                <w:sz w:val="20"/>
                <w:szCs w:val="20"/>
                <w:u w:val="single"/>
              </w:rPr>
              <w:t>OSSERVAZIONI</w:t>
            </w:r>
          </w:p>
        </w:tc>
      </w:tr>
      <w:tr w:rsidR="006A469A" w:rsidRPr="00FA01B3" w:rsidTr="00AE1CCB">
        <w:trPr>
          <w:cantSplit/>
          <w:trHeight w:val="129"/>
        </w:trPr>
        <w:tc>
          <w:tcPr>
            <w:tcW w:w="924" w:type="pct"/>
            <w:tcBorders>
              <w:right w:val="nil"/>
            </w:tcBorders>
          </w:tcPr>
          <w:p w:rsidR="006A469A" w:rsidRPr="00FA01B3" w:rsidRDefault="006A469A" w:rsidP="00050E8C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MEDIO – ALTO</w:t>
            </w:r>
          </w:p>
        </w:tc>
        <w:sdt>
          <w:sdtPr>
            <w:rPr>
              <w:rFonts w:asciiTheme="minorHAnsi" w:eastAsia="Batang" w:hAnsiTheme="minorHAnsi" w:cs="Tahoma"/>
              <w:spacing w:val="20"/>
              <w:sz w:val="32"/>
              <w:szCs w:val="32"/>
            </w:rPr>
            <w:id w:val="-21635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tcBorders>
                  <w:left w:val="nil"/>
                </w:tcBorders>
                <w:vAlign w:val="center"/>
              </w:tcPr>
              <w:p w:rsidR="006A469A" w:rsidRPr="00FA01B3" w:rsidRDefault="00D727A3" w:rsidP="006A469A">
                <w:pPr>
                  <w:rPr>
                    <w:rFonts w:ascii="Centaur" w:eastAsia="Batang" w:hAnsi="Centaur" w:cs="Tahoma"/>
                    <w:spacing w:val="2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pacing w:val="2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38" w:type="pct"/>
            <w:tcBorders>
              <w:bottom w:val="nil"/>
              <w:right w:val="nil"/>
            </w:tcBorders>
          </w:tcPr>
          <w:p w:rsidR="006A469A" w:rsidRPr="00FA01B3" w:rsidRDefault="006A469A" w:rsidP="00050E8C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VIVACE</w:t>
            </w:r>
          </w:p>
          <w:p w:rsidR="006A469A" w:rsidRPr="00FA01B3" w:rsidRDefault="006A469A" w:rsidP="00050E8C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</w:p>
        </w:tc>
        <w:sdt>
          <w:sdtPr>
            <w:rPr>
              <w:rFonts w:ascii="MS Gothic" w:eastAsia="MS Gothic" w:hAnsi="MS Gothic" w:cs="Tahoma"/>
              <w:spacing w:val="20"/>
              <w:sz w:val="32"/>
              <w:szCs w:val="32"/>
            </w:rPr>
            <w:id w:val="-24156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left w:val="nil"/>
                </w:tcBorders>
                <w:vAlign w:val="center"/>
              </w:tcPr>
              <w:p w:rsidR="006A469A" w:rsidRPr="00B5306F" w:rsidRDefault="00B5306F" w:rsidP="00B5306F">
                <w:pPr>
                  <w:rPr>
                    <w:rFonts w:ascii="MS Gothic" w:eastAsia="MS Gothic" w:hAnsi="MS Gothic" w:cs="Tahoma"/>
                    <w:spacing w:val="2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ahoma" w:hint="eastAsia"/>
                    <w:spacing w:val="20"/>
                    <w:sz w:val="32"/>
                    <w:szCs w:val="32"/>
                  </w:rPr>
                  <w:t>☐</w:t>
                </w:r>
              </w:p>
            </w:tc>
          </w:sdtContent>
        </w:sdt>
        <w:bookmarkStart w:id="0" w:name="_GoBack"/>
        <w:tc>
          <w:tcPr>
            <w:tcW w:w="2659" w:type="pct"/>
            <w:vMerge w:val="restart"/>
            <w:vAlign w:val="center"/>
          </w:tcPr>
          <w:p w:rsidR="006A469A" w:rsidRPr="00FA01B3" w:rsidRDefault="002F08F2" w:rsidP="002F08F2">
            <w:pPr>
              <w:spacing w:line="360" w:lineRule="auto"/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>
              <w:rPr>
                <w:rFonts w:ascii="Centaur" w:eastAsia="Batang" w:hAnsi="Centaur" w:cs="Tahoma"/>
                <w:spacing w:val="2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style="width:282.1pt;height:82.75pt" o:ole="">
                  <v:imagedata r:id="rId6" o:title=""/>
                </v:shape>
                <w:control r:id="rId7" w:name="TextBox2" w:shapeid="_x0000_i1056"/>
              </w:object>
            </w:r>
            <w:bookmarkEnd w:id="0"/>
          </w:p>
        </w:tc>
      </w:tr>
      <w:tr w:rsidR="006A469A" w:rsidRPr="00FA01B3" w:rsidTr="00AE1CCB">
        <w:trPr>
          <w:cantSplit/>
          <w:trHeight w:val="89"/>
        </w:trPr>
        <w:tc>
          <w:tcPr>
            <w:tcW w:w="924" w:type="pct"/>
            <w:tcBorders>
              <w:right w:val="nil"/>
            </w:tcBorders>
          </w:tcPr>
          <w:p w:rsidR="006A469A" w:rsidRPr="00FA01B3" w:rsidRDefault="006A469A" w:rsidP="00050E8C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MEDIO</w:t>
            </w:r>
          </w:p>
        </w:tc>
        <w:sdt>
          <w:sdtPr>
            <w:rPr>
              <w:rFonts w:asciiTheme="minorHAnsi" w:eastAsia="Batang" w:hAnsiTheme="minorHAnsi" w:cs="Tahoma"/>
              <w:spacing w:val="20"/>
              <w:sz w:val="32"/>
              <w:szCs w:val="32"/>
            </w:rPr>
            <w:id w:val="160623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tcBorders>
                  <w:left w:val="nil"/>
                </w:tcBorders>
                <w:vAlign w:val="center"/>
              </w:tcPr>
              <w:p w:rsidR="006A469A" w:rsidRPr="00FA01B3" w:rsidRDefault="00B5306F" w:rsidP="006A469A">
                <w:pPr>
                  <w:rPr>
                    <w:rFonts w:ascii="Centaur" w:eastAsia="Batang" w:hAnsi="Centaur" w:cs="Tahoma"/>
                    <w:spacing w:val="2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pacing w:val="2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38" w:type="pct"/>
            <w:tcBorders>
              <w:bottom w:val="nil"/>
              <w:right w:val="nil"/>
            </w:tcBorders>
          </w:tcPr>
          <w:p w:rsidR="006A469A" w:rsidRPr="00FA01B3" w:rsidRDefault="006A469A" w:rsidP="00050E8C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TRANQUILLA</w:t>
            </w:r>
          </w:p>
          <w:p w:rsidR="006A469A" w:rsidRPr="00FA01B3" w:rsidRDefault="006A469A" w:rsidP="00050E8C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</w:p>
        </w:tc>
        <w:sdt>
          <w:sdtPr>
            <w:rPr>
              <w:rFonts w:ascii="MS Gothic" w:eastAsia="MS Gothic" w:hAnsi="MS Gothic" w:cs="Tahoma"/>
              <w:spacing w:val="20"/>
              <w:sz w:val="32"/>
              <w:szCs w:val="32"/>
            </w:rPr>
            <w:id w:val="1449653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left w:val="nil"/>
                </w:tcBorders>
                <w:vAlign w:val="center"/>
              </w:tcPr>
              <w:p w:rsidR="006A469A" w:rsidRPr="00B5306F" w:rsidRDefault="00B5306F" w:rsidP="00B5306F">
                <w:pPr>
                  <w:rPr>
                    <w:rFonts w:ascii="MS Gothic" w:eastAsia="MS Gothic" w:hAnsi="MS Gothic" w:cs="Tahoma"/>
                    <w:spacing w:val="20"/>
                    <w:sz w:val="32"/>
                    <w:szCs w:val="32"/>
                  </w:rPr>
                </w:pPr>
                <w:r w:rsidRPr="00B5306F">
                  <w:rPr>
                    <w:rFonts w:ascii="MS Gothic" w:eastAsia="MS Gothic" w:hAnsi="MS Gothic" w:cs="Tahoma" w:hint="eastAsia"/>
                    <w:spacing w:val="2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59" w:type="pct"/>
            <w:vMerge/>
          </w:tcPr>
          <w:p w:rsidR="006A469A" w:rsidRPr="00FA01B3" w:rsidRDefault="006A469A" w:rsidP="00050E8C">
            <w:pPr>
              <w:spacing w:line="360" w:lineRule="auto"/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</w:p>
        </w:tc>
      </w:tr>
      <w:tr w:rsidR="006A469A" w:rsidRPr="00FA01B3" w:rsidTr="00AE1CCB">
        <w:trPr>
          <w:cantSplit/>
        </w:trPr>
        <w:tc>
          <w:tcPr>
            <w:tcW w:w="924" w:type="pct"/>
            <w:tcBorders>
              <w:right w:val="nil"/>
            </w:tcBorders>
          </w:tcPr>
          <w:p w:rsidR="006A469A" w:rsidRPr="00FA01B3" w:rsidRDefault="006A469A" w:rsidP="00050E8C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MEDIO – BASSO</w:t>
            </w:r>
          </w:p>
        </w:tc>
        <w:sdt>
          <w:sdtPr>
            <w:rPr>
              <w:rFonts w:asciiTheme="minorHAnsi" w:eastAsia="Batang" w:hAnsiTheme="minorHAnsi" w:cs="Tahoma"/>
              <w:spacing w:val="20"/>
              <w:sz w:val="32"/>
              <w:szCs w:val="32"/>
            </w:rPr>
            <w:id w:val="62527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tcBorders>
                  <w:left w:val="nil"/>
                </w:tcBorders>
                <w:vAlign w:val="center"/>
              </w:tcPr>
              <w:p w:rsidR="006A469A" w:rsidRPr="00FA01B3" w:rsidRDefault="00B5306F" w:rsidP="006A469A">
                <w:pPr>
                  <w:rPr>
                    <w:rFonts w:ascii="Centaur" w:eastAsia="Batang" w:hAnsi="Centaur" w:cs="Tahoma"/>
                    <w:spacing w:val="2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pacing w:val="2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38" w:type="pct"/>
            <w:tcBorders>
              <w:right w:val="nil"/>
            </w:tcBorders>
          </w:tcPr>
          <w:p w:rsidR="006A469A" w:rsidRPr="00FA01B3" w:rsidRDefault="006A469A" w:rsidP="00050E8C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COLLABORATIVA</w:t>
            </w:r>
          </w:p>
          <w:p w:rsidR="006A469A" w:rsidRPr="00FA01B3" w:rsidRDefault="006A469A" w:rsidP="00050E8C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</w:p>
        </w:tc>
        <w:sdt>
          <w:sdtPr>
            <w:rPr>
              <w:rFonts w:ascii="MS Gothic" w:eastAsia="MS Gothic" w:hAnsi="MS Gothic" w:cs="Tahoma"/>
              <w:spacing w:val="20"/>
              <w:sz w:val="32"/>
              <w:szCs w:val="32"/>
            </w:rPr>
            <w:id w:val="155110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left w:val="nil"/>
                </w:tcBorders>
                <w:vAlign w:val="center"/>
              </w:tcPr>
              <w:p w:rsidR="006A469A" w:rsidRPr="00B5306F" w:rsidRDefault="00B5306F" w:rsidP="00B5306F">
                <w:pPr>
                  <w:rPr>
                    <w:rFonts w:ascii="MS Gothic" w:eastAsia="MS Gothic" w:hAnsi="MS Gothic" w:cs="Tahoma"/>
                    <w:spacing w:val="20"/>
                    <w:sz w:val="32"/>
                    <w:szCs w:val="32"/>
                  </w:rPr>
                </w:pPr>
                <w:r w:rsidRPr="00B5306F">
                  <w:rPr>
                    <w:rFonts w:ascii="MS Gothic" w:eastAsia="MS Gothic" w:hAnsi="MS Gothic" w:cs="Tahoma" w:hint="eastAsia"/>
                    <w:spacing w:val="2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59" w:type="pct"/>
            <w:vMerge/>
          </w:tcPr>
          <w:p w:rsidR="006A469A" w:rsidRPr="00FA01B3" w:rsidRDefault="006A469A" w:rsidP="00050E8C">
            <w:pPr>
              <w:spacing w:line="360" w:lineRule="auto"/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</w:p>
        </w:tc>
      </w:tr>
      <w:tr w:rsidR="006A469A" w:rsidRPr="00FA01B3" w:rsidTr="00AE1CCB">
        <w:trPr>
          <w:cantSplit/>
          <w:trHeight w:val="137"/>
        </w:trPr>
        <w:tc>
          <w:tcPr>
            <w:tcW w:w="924" w:type="pct"/>
            <w:tcBorders>
              <w:right w:val="nil"/>
            </w:tcBorders>
          </w:tcPr>
          <w:p w:rsidR="006A469A" w:rsidRPr="00FA01B3" w:rsidRDefault="006A469A" w:rsidP="00050E8C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BASSO</w:t>
            </w:r>
          </w:p>
        </w:tc>
        <w:sdt>
          <w:sdtPr>
            <w:rPr>
              <w:rFonts w:asciiTheme="minorHAnsi" w:eastAsia="Batang" w:hAnsiTheme="minorHAnsi" w:cs="Tahoma"/>
              <w:spacing w:val="20"/>
              <w:sz w:val="32"/>
              <w:szCs w:val="32"/>
            </w:rPr>
            <w:id w:val="-72569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tcBorders>
                  <w:left w:val="nil"/>
                </w:tcBorders>
                <w:vAlign w:val="center"/>
              </w:tcPr>
              <w:p w:rsidR="006A469A" w:rsidRPr="00FA01B3" w:rsidRDefault="00B5306F" w:rsidP="006A469A">
                <w:pPr>
                  <w:rPr>
                    <w:rFonts w:ascii="Centaur" w:eastAsia="Batang" w:hAnsi="Centaur" w:cs="Tahoma"/>
                    <w:spacing w:val="2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pacing w:val="2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38" w:type="pct"/>
            <w:tcBorders>
              <w:right w:val="nil"/>
            </w:tcBorders>
          </w:tcPr>
          <w:p w:rsidR="006A469A" w:rsidRPr="00FA01B3" w:rsidRDefault="006A469A" w:rsidP="00050E8C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PASSIVA</w:t>
            </w:r>
          </w:p>
          <w:p w:rsidR="006A469A" w:rsidRPr="00FA01B3" w:rsidRDefault="006A469A" w:rsidP="00050E8C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</w:p>
        </w:tc>
        <w:sdt>
          <w:sdtPr>
            <w:rPr>
              <w:rFonts w:ascii="MS Gothic" w:eastAsia="MS Gothic" w:hAnsi="MS Gothic" w:cs="Tahoma"/>
              <w:spacing w:val="20"/>
              <w:sz w:val="32"/>
              <w:szCs w:val="32"/>
            </w:rPr>
            <w:id w:val="61155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left w:val="nil"/>
                </w:tcBorders>
                <w:vAlign w:val="center"/>
              </w:tcPr>
              <w:p w:rsidR="006A469A" w:rsidRPr="00B5306F" w:rsidRDefault="00B5306F" w:rsidP="00B5306F">
                <w:pPr>
                  <w:rPr>
                    <w:rFonts w:ascii="MS Gothic" w:eastAsia="MS Gothic" w:hAnsi="MS Gothic" w:cs="Tahoma"/>
                    <w:spacing w:val="20"/>
                    <w:sz w:val="32"/>
                    <w:szCs w:val="32"/>
                  </w:rPr>
                </w:pPr>
                <w:r w:rsidRPr="00B5306F">
                  <w:rPr>
                    <w:rFonts w:ascii="MS Gothic" w:eastAsia="MS Gothic" w:hAnsi="MS Gothic" w:cs="Tahoma" w:hint="eastAsia"/>
                    <w:spacing w:val="2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59" w:type="pct"/>
            <w:vMerge/>
          </w:tcPr>
          <w:p w:rsidR="006A469A" w:rsidRPr="00FA01B3" w:rsidRDefault="006A469A" w:rsidP="00050E8C">
            <w:pPr>
              <w:spacing w:line="360" w:lineRule="auto"/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</w:p>
        </w:tc>
      </w:tr>
    </w:tbl>
    <w:p w:rsidR="007919F2" w:rsidRPr="00FA01B3" w:rsidRDefault="00F66B71" w:rsidP="00050E8C">
      <w:pPr>
        <w:spacing w:line="360" w:lineRule="auto"/>
        <w:jc w:val="center"/>
        <w:rPr>
          <w:rFonts w:ascii="Centaur" w:eastAsia="Batang" w:hAnsi="Centaur" w:cs="Tahoma"/>
          <w:b/>
          <w:bCs/>
          <w:spacing w:val="20"/>
          <w:sz w:val="20"/>
          <w:szCs w:val="20"/>
          <w:u w:val="single"/>
        </w:rPr>
        <w:sectPr w:rsidR="007919F2" w:rsidRPr="00FA01B3" w:rsidSect="00050E8C">
          <w:pgSz w:w="11906" w:h="16838"/>
          <w:pgMar w:top="284" w:right="424" w:bottom="360" w:left="567" w:header="708" w:footer="708" w:gutter="0"/>
          <w:cols w:space="708"/>
          <w:docGrid w:linePitch="360"/>
        </w:sectPr>
      </w:pPr>
      <w:r w:rsidRPr="00F66B71">
        <w:rPr>
          <w:rFonts w:ascii="Centaur" w:eastAsia="Batang" w:hAnsi="Centaur" w:cs="Tahoma"/>
          <w:noProof/>
          <w:spacing w:val="2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F1FB6" wp14:editId="00403E52">
                <wp:simplePos x="0" y="0"/>
                <wp:positionH relativeFrom="column">
                  <wp:posOffset>3088005</wp:posOffset>
                </wp:positionH>
                <wp:positionV relativeFrom="paragraph">
                  <wp:posOffset>190500</wp:posOffset>
                </wp:positionV>
                <wp:extent cx="285750" cy="85725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22" w:rsidRPr="00F66B71" w:rsidRDefault="005A0D91" w:rsidP="00F66B71">
                            <w:pPr>
                              <w:spacing w:line="216" w:lineRule="auto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Theme="minorHAnsi" w:eastAsia="Batang" w:hAnsiTheme="minorHAnsi" w:cs="Tahoma"/>
                                  <w:spacing w:val="20"/>
                                  <w:szCs w:val="32"/>
                                </w:rPr>
                                <w:id w:val="-5365085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4C22" w:rsidRPr="00F66B71">
                                  <w:rPr>
                                    <w:rFonts w:ascii="MS Gothic" w:eastAsia="MS Gothic" w:hAnsi="MS Gothic" w:cs="Tahoma" w:hint="eastAsia"/>
                                    <w:spacing w:val="20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774C22" w:rsidRPr="00F66B71">
                              <w:rPr>
                                <w:rFonts w:asciiTheme="minorHAnsi" w:eastAsia="Batang" w:hAnsiTheme="minorHAnsi" w:cs="Tahoma"/>
                                <w:spacing w:val="20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="Batang" w:hAnsiTheme="minorHAnsi" w:cs="Tahoma"/>
                                  <w:spacing w:val="20"/>
                                  <w:szCs w:val="32"/>
                                </w:rPr>
                                <w:id w:val="-2320136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4C22">
                                  <w:rPr>
                                    <w:rFonts w:ascii="MS Gothic" w:eastAsia="MS Gothic" w:hAnsi="MS Gothic" w:cs="Tahoma" w:hint="eastAsia"/>
                                    <w:spacing w:val="20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774C22" w:rsidRPr="00F66B71">
                              <w:rPr>
                                <w:rFonts w:asciiTheme="minorHAnsi" w:eastAsia="Batang" w:hAnsiTheme="minorHAnsi" w:cs="Tahoma"/>
                                <w:spacing w:val="20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="Batang" w:hAnsiTheme="minorHAnsi" w:cs="Tahoma"/>
                                  <w:spacing w:val="20"/>
                                  <w:szCs w:val="32"/>
                                </w:rPr>
                                <w:id w:val="6400910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4C22">
                                  <w:rPr>
                                    <w:rFonts w:ascii="MS Gothic" w:eastAsia="MS Gothic" w:hAnsi="MS Gothic" w:cs="Tahoma" w:hint="eastAsia"/>
                                    <w:spacing w:val="20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774C22" w:rsidRPr="00F66B71">
                              <w:rPr>
                                <w:rFonts w:asciiTheme="minorHAnsi" w:eastAsia="Batang" w:hAnsiTheme="minorHAnsi" w:cs="Tahoma"/>
                                <w:spacing w:val="20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="Batang" w:hAnsiTheme="minorHAnsi" w:cs="Tahoma"/>
                                  <w:spacing w:val="20"/>
                                  <w:szCs w:val="32"/>
                                </w:rPr>
                                <w:id w:val="-8874865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4C22">
                                  <w:rPr>
                                    <w:rFonts w:ascii="MS Gothic" w:eastAsia="MS Gothic" w:hAnsi="MS Gothic" w:cs="Tahoma" w:hint="eastAsia"/>
                                    <w:spacing w:val="20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F1FB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3.15pt;margin-top:15pt;width:22.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" filled="f" stroked="f">
                <v:textbox>
                  <w:txbxContent>
                    <w:p w:rsidR="00774C22" w:rsidRPr="00F66B71" w:rsidRDefault="005A0D91" w:rsidP="00F66B71">
                      <w:pPr>
                        <w:spacing w:line="216" w:lineRule="auto"/>
                        <w:rPr>
                          <w:sz w:val="20"/>
                        </w:rPr>
                      </w:pPr>
                      <w:sdt>
                        <w:sdtPr>
                          <w:rPr>
                            <w:rFonts w:asciiTheme="minorHAnsi" w:eastAsia="Batang" w:hAnsiTheme="minorHAnsi" w:cs="Tahoma"/>
                            <w:spacing w:val="20"/>
                            <w:szCs w:val="32"/>
                          </w:rPr>
                          <w:id w:val="-5365085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4C22" w:rsidRPr="00F66B71">
                            <w:rPr>
                              <w:rFonts w:ascii="MS Gothic" w:eastAsia="MS Gothic" w:hAnsi="MS Gothic" w:cs="Tahoma" w:hint="eastAsia"/>
                              <w:spacing w:val="20"/>
                              <w:szCs w:val="32"/>
                            </w:rPr>
                            <w:t>☐</w:t>
                          </w:r>
                        </w:sdtContent>
                      </w:sdt>
                      <w:r w:rsidR="00774C22" w:rsidRPr="00F66B71">
                        <w:rPr>
                          <w:rFonts w:asciiTheme="minorHAnsi" w:eastAsia="Batang" w:hAnsiTheme="minorHAnsi" w:cs="Tahoma"/>
                          <w:spacing w:val="20"/>
                          <w:szCs w:val="32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eastAsia="Batang" w:hAnsiTheme="minorHAnsi" w:cs="Tahoma"/>
                            <w:spacing w:val="20"/>
                            <w:szCs w:val="32"/>
                          </w:rPr>
                          <w:id w:val="-2320136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4C22">
                            <w:rPr>
                              <w:rFonts w:ascii="MS Gothic" w:eastAsia="MS Gothic" w:hAnsi="MS Gothic" w:cs="Tahoma" w:hint="eastAsia"/>
                              <w:spacing w:val="20"/>
                              <w:szCs w:val="32"/>
                            </w:rPr>
                            <w:t>☐</w:t>
                          </w:r>
                        </w:sdtContent>
                      </w:sdt>
                      <w:r w:rsidR="00774C22" w:rsidRPr="00F66B71">
                        <w:rPr>
                          <w:rFonts w:asciiTheme="minorHAnsi" w:eastAsia="Batang" w:hAnsiTheme="minorHAnsi" w:cs="Tahoma"/>
                          <w:spacing w:val="20"/>
                          <w:szCs w:val="32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eastAsia="Batang" w:hAnsiTheme="minorHAnsi" w:cs="Tahoma"/>
                            <w:spacing w:val="20"/>
                            <w:szCs w:val="32"/>
                          </w:rPr>
                          <w:id w:val="6400910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4C22">
                            <w:rPr>
                              <w:rFonts w:ascii="MS Gothic" w:eastAsia="MS Gothic" w:hAnsi="MS Gothic" w:cs="Tahoma" w:hint="eastAsia"/>
                              <w:spacing w:val="20"/>
                              <w:szCs w:val="32"/>
                            </w:rPr>
                            <w:t>☐</w:t>
                          </w:r>
                        </w:sdtContent>
                      </w:sdt>
                      <w:r w:rsidR="00774C22" w:rsidRPr="00F66B71">
                        <w:rPr>
                          <w:rFonts w:asciiTheme="minorHAnsi" w:eastAsia="Batang" w:hAnsiTheme="minorHAnsi" w:cs="Tahoma"/>
                          <w:spacing w:val="20"/>
                          <w:szCs w:val="32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eastAsia="Batang" w:hAnsiTheme="minorHAnsi" w:cs="Tahoma"/>
                            <w:spacing w:val="20"/>
                            <w:szCs w:val="32"/>
                          </w:rPr>
                          <w:id w:val="-8874865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4C22">
                            <w:rPr>
                              <w:rFonts w:ascii="MS Gothic" w:eastAsia="MS Gothic" w:hAnsi="MS Gothic" w:cs="Tahoma" w:hint="eastAsia"/>
                              <w:spacing w:val="20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tbl>
      <w:tblPr>
        <w:tblW w:w="488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8"/>
      </w:tblGrid>
      <w:tr w:rsidR="009E5694" w:rsidRPr="00FA01B3" w:rsidTr="00FA01B3">
        <w:trPr>
          <w:cantSplit/>
          <w:trHeight w:val="1185"/>
        </w:trPr>
        <w:tc>
          <w:tcPr>
            <w:tcW w:w="5000" w:type="pct"/>
            <w:tcBorders>
              <w:top w:val="nil"/>
              <w:bottom w:val="nil"/>
            </w:tcBorders>
          </w:tcPr>
          <w:p w:rsidR="009E5694" w:rsidRPr="005834A6" w:rsidRDefault="009E5694" w:rsidP="00050E8C">
            <w:pPr>
              <w:spacing w:line="360" w:lineRule="auto"/>
              <w:jc w:val="center"/>
              <w:rPr>
                <w:rFonts w:ascii="Centaur" w:eastAsia="Batang" w:hAnsi="Centaur" w:cs="Tahoma"/>
                <w:b/>
                <w:bCs/>
                <w:spacing w:val="20"/>
                <w:sz w:val="16"/>
                <w:szCs w:val="16"/>
                <w:u w:val="single"/>
              </w:rPr>
            </w:pPr>
          </w:p>
          <w:p w:rsidR="009E5694" w:rsidRPr="00FA01B3" w:rsidRDefault="009E5694" w:rsidP="00050E8C">
            <w:pPr>
              <w:spacing w:line="360" w:lineRule="auto"/>
              <w:jc w:val="center"/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b/>
                <w:bCs/>
                <w:spacing w:val="20"/>
                <w:sz w:val="20"/>
                <w:szCs w:val="20"/>
                <w:u w:val="single"/>
              </w:rPr>
              <w:t>FASCE DI LIVELLO</w:t>
            </w: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 xml:space="preserve"> espresse in decimi</w:t>
            </w:r>
          </w:p>
          <w:p w:rsidR="009E5694" w:rsidRDefault="009E5694" w:rsidP="00FA01B3">
            <w:pPr>
              <w:spacing w:line="276" w:lineRule="auto"/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R</w:t>
            </w:r>
            <w:r w:rsid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 xml:space="preserve">ELATIVE A CONOSCENZE E ABILITA’ </w:t>
            </w: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 xml:space="preserve">ACQUISITE INDIVIDUATE IN BASE A </w:t>
            </w:r>
          </w:p>
          <w:p w:rsidR="00FA01B3" w:rsidRPr="00FA01B3" w:rsidRDefault="00FA01B3" w:rsidP="00FA01B3">
            <w:pPr>
              <w:spacing w:line="276" w:lineRule="auto"/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</w:p>
        </w:tc>
      </w:tr>
    </w:tbl>
    <w:p w:rsidR="007919F2" w:rsidRPr="00FA01B3" w:rsidRDefault="00FA01B3" w:rsidP="00FA01B3">
      <w:pPr>
        <w:numPr>
          <w:ilvl w:val="0"/>
          <w:numId w:val="1"/>
        </w:numPr>
        <w:tabs>
          <w:tab w:val="clear" w:pos="720"/>
          <w:tab w:val="num" w:pos="-180"/>
        </w:tabs>
        <w:spacing w:line="276" w:lineRule="auto"/>
        <w:ind w:left="360" w:hanging="720"/>
        <w:jc w:val="both"/>
        <w:rPr>
          <w:rFonts w:ascii="Centaur" w:eastAsia="Batang" w:hAnsi="Centaur" w:cs="Tahoma"/>
          <w:spacing w:val="20"/>
          <w:sz w:val="20"/>
          <w:szCs w:val="20"/>
        </w:rPr>
      </w:pPr>
      <w:r>
        <w:rPr>
          <w:rFonts w:ascii="Centaur" w:eastAsia="Batang" w:hAnsi="Centaur" w:cs="Tahoma"/>
          <w:spacing w:val="20"/>
          <w:sz w:val="20"/>
          <w:szCs w:val="20"/>
        </w:rPr>
        <w:t xml:space="preserve"> </w:t>
      </w:r>
      <w:r w:rsidR="00946207" w:rsidRPr="00FA01B3">
        <w:rPr>
          <w:rFonts w:ascii="Centaur" w:eastAsia="Batang" w:hAnsi="Centaur" w:cs="Tahoma"/>
          <w:spacing w:val="20"/>
          <w:sz w:val="20"/>
          <w:szCs w:val="20"/>
        </w:rPr>
        <w:t xml:space="preserve"> </w:t>
      </w:r>
      <w:r>
        <w:rPr>
          <w:rFonts w:ascii="Centaur" w:eastAsia="Batang" w:hAnsi="Centaur" w:cs="Tahoma"/>
          <w:spacing w:val="20"/>
          <w:sz w:val="20"/>
          <w:szCs w:val="20"/>
        </w:rPr>
        <w:t xml:space="preserve"> </w:t>
      </w:r>
      <w:r w:rsidR="007919F2" w:rsidRPr="00FA01B3">
        <w:rPr>
          <w:rFonts w:ascii="Centaur" w:eastAsia="Batang" w:hAnsi="Centaur" w:cs="Tahoma"/>
          <w:spacing w:val="20"/>
          <w:sz w:val="20"/>
          <w:szCs w:val="20"/>
        </w:rPr>
        <w:t>PROVE OGGETTIVE</w:t>
      </w:r>
    </w:p>
    <w:p w:rsidR="007919F2" w:rsidRPr="00FA01B3" w:rsidRDefault="007919F2" w:rsidP="00FA01B3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/>
        <w:rPr>
          <w:rFonts w:ascii="Centaur" w:eastAsia="Batang" w:hAnsi="Centaur" w:cs="Tahoma"/>
          <w:spacing w:val="20"/>
          <w:sz w:val="20"/>
          <w:szCs w:val="20"/>
        </w:rPr>
      </w:pPr>
      <w:r w:rsidRPr="00FA01B3">
        <w:rPr>
          <w:rFonts w:ascii="Centaur" w:eastAsia="Batang" w:hAnsi="Centaur" w:cs="Tahoma"/>
          <w:spacing w:val="20"/>
          <w:sz w:val="20"/>
          <w:szCs w:val="20"/>
        </w:rPr>
        <w:t>VERIFICHE ORALI</w:t>
      </w:r>
    </w:p>
    <w:p w:rsidR="007919F2" w:rsidRPr="00FA01B3" w:rsidRDefault="007919F2" w:rsidP="00FA01B3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360" w:hanging="720"/>
        <w:rPr>
          <w:rFonts w:ascii="Centaur" w:eastAsia="Batang" w:hAnsi="Centaur" w:cs="Tahoma"/>
          <w:spacing w:val="20"/>
          <w:sz w:val="20"/>
          <w:szCs w:val="20"/>
        </w:rPr>
      </w:pPr>
      <w:r w:rsidRPr="00FA01B3">
        <w:rPr>
          <w:rFonts w:ascii="Centaur" w:eastAsia="Batang" w:hAnsi="Centaur" w:cs="Tahoma"/>
          <w:spacing w:val="20"/>
          <w:sz w:val="20"/>
          <w:szCs w:val="20"/>
        </w:rPr>
        <w:t>PARTECIPAZIONE AD</w:t>
      </w:r>
      <w:r w:rsidR="009E5694" w:rsidRPr="00FA01B3">
        <w:rPr>
          <w:rFonts w:ascii="Centaur" w:eastAsia="Batang" w:hAnsi="Centaur" w:cs="Tahoma"/>
          <w:spacing w:val="20"/>
          <w:sz w:val="20"/>
          <w:szCs w:val="20"/>
        </w:rPr>
        <w:t xml:space="preserve"> AT</w:t>
      </w:r>
      <w:r w:rsidRPr="00FA01B3">
        <w:rPr>
          <w:rFonts w:ascii="Centaur" w:eastAsia="Batang" w:hAnsi="Centaur" w:cs="Tahoma"/>
          <w:spacing w:val="20"/>
          <w:sz w:val="20"/>
          <w:szCs w:val="20"/>
        </w:rPr>
        <w:t>TIVITA’</w:t>
      </w:r>
      <w:r w:rsidR="005834A6">
        <w:rPr>
          <w:rFonts w:ascii="Centaur" w:eastAsia="Batang" w:hAnsi="Centaur" w:cs="Tahoma"/>
          <w:spacing w:val="20"/>
          <w:sz w:val="20"/>
          <w:szCs w:val="20"/>
        </w:rPr>
        <w:t xml:space="preserve"> </w:t>
      </w:r>
      <w:r w:rsidRPr="00FA01B3">
        <w:rPr>
          <w:rFonts w:ascii="Centaur" w:eastAsia="Batang" w:hAnsi="Centaur" w:cs="Tahoma"/>
          <w:spacing w:val="20"/>
          <w:sz w:val="20"/>
          <w:szCs w:val="20"/>
        </w:rPr>
        <w:t>PROGETTATE</w:t>
      </w:r>
    </w:p>
    <w:p w:rsidR="007919F2" w:rsidRPr="00FA01B3" w:rsidRDefault="007919F2" w:rsidP="00FA01B3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hanging="1080"/>
        <w:rPr>
          <w:rFonts w:ascii="Centaur" w:eastAsia="Batang" w:hAnsi="Centaur" w:cs="Tahoma"/>
          <w:spacing w:val="20"/>
          <w:sz w:val="20"/>
          <w:szCs w:val="20"/>
        </w:rPr>
      </w:pPr>
      <w:r w:rsidRPr="00FA01B3">
        <w:rPr>
          <w:rFonts w:ascii="Centaur" w:eastAsia="Batang" w:hAnsi="Centaur" w:cs="Tahoma"/>
          <w:spacing w:val="20"/>
          <w:sz w:val="20"/>
          <w:szCs w:val="20"/>
        </w:rPr>
        <w:t>PRODUZIONE DI ELABORATI</w:t>
      </w:r>
    </w:p>
    <w:p w:rsidR="007919F2" w:rsidRPr="00FA01B3" w:rsidRDefault="007919F2" w:rsidP="00050E8C">
      <w:pPr>
        <w:jc w:val="center"/>
        <w:rPr>
          <w:rFonts w:ascii="Centaur" w:eastAsia="Batang" w:hAnsi="Centaur" w:cs="Tahoma"/>
          <w:b/>
          <w:spacing w:val="20"/>
          <w:sz w:val="20"/>
          <w:szCs w:val="20"/>
        </w:rPr>
        <w:sectPr w:rsidR="007919F2" w:rsidRPr="00FA01B3" w:rsidSect="007919F2">
          <w:type w:val="continuous"/>
          <w:pgSz w:w="11906" w:h="16838"/>
          <w:pgMar w:top="284" w:right="424" w:bottom="360" w:left="567" w:header="708" w:footer="708" w:gutter="0"/>
          <w:cols w:num="2" w:space="708" w:equalWidth="0">
            <w:col w:w="5103" w:space="708"/>
            <w:col w:w="5103"/>
          </w:cols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4"/>
        <w:gridCol w:w="6081"/>
      </w:tblGrid>
      <w:tr w:rsidR="008D120F" w:rsidRPr="00FA01B3" w:rsidTr="002F08F2">
        <w:trPr>
          <w:trHeight w:val="1020"/>
        </w:trPr>
        <w:tc>
          <w:tcPr>
            <w:tcW w:w="2212" w:type="pct"/>
          </w:tcPr>
          <w:p w:rsidR="008D120F" w:rsidRPr="00FA01B3" w:rsidRDefault="00803012" w:rsidP="00050E8C">
            <w:pPr>
              <w:jc w:val="center"/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  <w:t>10 – 9 (ECCELLENTE – OTTIMO)</w:t>
            </w:r>
          </w:p>
          <w:p w:rsidR="000A1145" w:rsidRPr="00FA01B3" w:rsidRDefault="000A1145" w:rsidP="00FA01B3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Conoscenze approfondite e coordinate dei contenuti, che sa organizzare in modo autonomo ed esaustivo. Eccellenti capacità di analisi e sintesi</w:t>
            </w:r>
          </w:p>
        </w:tc>
        <w:tc>
          <w:tcPr>
            <w:tcW w:w="2788" w:type="pct"/>
            <w:vAlign w:val="center"/>
          </w:tcPr>
          <w:p w:rsidR="008D120F" w:rsidRPr="00FA01B3" w:rsidRDefault="002F08F2" w:rsidP="002F08F2">
            <w:pPr>
              <w:spacing w:line="360" w:lineRule="auto"/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>
              <w:rPr>
                <w:rFonts w:ascii="Centaur" w:eastAsia="Batang" w:hAnsi="Centaur" w:cs="Tahoma"/>
                <w:spacing w:val="20"/>
                <w:sz w:val="20"/>
                <w:szCs w:val="20"/>
              </w:rPr>
              <w:object w:dxaOrig="225" w:dyaOrig="225">
                <v:shape id="_x0000_i1037" type="#_x0000_t75" style="width:296.05pt;height:45.65pt" o:ole="">
                  <v:imagedata r:id="rId8" o:title=""/>
                </v:shape>
                <w:control r:id="rId9" w:name="TextBox22" w:shapeid="_x0000_i1037"/>
              </w:object>
            </w:r>
          </w:p>
        </w:tc>
      </w:tr>
      <w:tr w:rsidR="008D120F" w:rsidRPr="00FA01B3" w:rsidTr="002F08F2">
        <w:trPr>
          <w:trHeight w:val="1236"/>
        </w:trPr>
        <w:tc>
          <w:tcPr>
            <w:tcW w:w="2212" w:type="pct"/>
          </w:tcPr>
          <w:p w:rsidR="008D120F" w:rsidRPr="00FA01B3" w:rsidRDefault="000A1145" w:rsidP="00050E8C">
            <w:pPr>
              <w:jc w:val="center"/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  <w:t>8 (DISTINTO)</w:t>
            </w:r>
          </w:p>
          <w:p w:rsidR="00943A9E" w:rsidRPr="00FA01B3" w:rsidRDefault="000A1145" w:rsidP="00FA01B3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 xml:space="preserve">Apprezzabili conoscenze e abilità riguardo a procedure, concetti, relazioni. Sa collegare in una sintesi organica e </w:t>
            </w:r>
            <w:r w:rsid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 xml:space="preserve">in </w:t>
            </w: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modo autonomo i contenuti appresi.</w:t>
            </w:r>
          </w:p>
        </w:tc>
        <w:tc>
          <w:tcPr>
            <w:tcW w:w="2788" w:type="pct"/>
            <w:vAlign w:val="center"/>
          </w:tcPr>
          <w:p w:rsidR="008D120F" w:rsidRPr="00FA01B3" w:rsidRDefault="002F08F2" w:rsidP="002F08F2">
            <w:pPr>
              <w:spacing w:line="360" w:lineRule="auto"/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>
              <w:rPr>
                <w:rFonts w:ascii="Centaur" w:eastAsia="Batang" w:hAnsi="Centaur" w:cs="Tahoma"/>
                <w:spacing w:val="20"/>
                <w:sz w:val="20"/>
                <w:szCs w:val="20"/>
              </w:rPr>
              <w:object w:dxaOrig="225" w:dyaOrig="225">
                <v:shape id="_x0000_i1039" type="#_x0000_t75" style="width:296.05pt;height:50.5pt" o:ole="">
                  <v:imagedata r:id="rId10" o:title=""/>
                </v:shape>
                <w:control r:id="rId11" w:name="TextBox2234" w:shapeid="_x0000_i1039"/>
              </w:object>
            </w:r>
          </w:p>
        </w:tc>
      </w:tr>
      <w:tr w:rsidR="008D120F" w:rsidRPr="00FA01B3" w:rsidTr="002F08F2">
        <w:trPr>
          <w:trHeight w:val="882"/>
        </w:trPr>
        <w:tc>
          <w:tcPr>
            <w:tcW w:w="2212" w:type="pct"/>
          </w:tcPr>
          <w:p w:rsidR="008D120F" w:rsidRPr="00FA01B3" w:rsidRDefault="000A1145" w:rsidP="00050E8C">
            <w:pPr>
              <w:jc w:val="center"/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  <w:t>7 (BUONO)</w:t>
            </w:r>
          </w:p>
          <w:p w:rsidR="00943A9E" w:rsidRDefault="000A1145" w:rsidP="00946207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Conoscenze stabili e ben assimilate. Buone le abilità. Metodo di lavoro organizzato ed efficace.</w:t>
            </w:r>
          </w:p>
          <w:p w:rsidR="00FA01B3" w:rsidRPr="00FA01B3" w:rsidRDefault="00FA01B3" w:rsidP="00946207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</w:p>
        </w:tc>
        <w:tc>
          <w:tcPr>
            <w:tcW w:w="2788" w:type="pct"/>
            <w:vAlign w:val="center"/>
          </w:tcPr>
          <w:p w:rsidR="008D120F" w:rsidRPr="00FA01B3" w:rsidRDefault="002F08F2" w:rsidP="002F08F2">
            <w:pPr>
              <w:spacing w:line="360" w:lineRule="auto"/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>
              <w:rPr>
                <w:rFonts w:ascii="Centaur" w:eastAsia="Batang" w:hAnsi="Centaur" w:cs="Tahoma"/>
                <w:spacing w:val="20"/>
                <w:sz w:val="20"/>
                <w:szCs w:val="20"/>
              </w:rPr>
              <w:object w:dxaOrig="225" w:dyaOrig="225">
                <v:shape id="_x0000_i1041" type="#_x0000_t75" style="width:296.05pt;height:36.55pt" o:ole="">
                  <v:imagedata r:id="rId12" o:title=""/>
                </v:shape>
                <w:control r:id="rId13" w:name="TextBox2233" w:shapeid="_x0000_i1041"/>
              </w:object>
            </w:r>
          </w:p>
        </w:tc>
      </w:tr>
      <w:tr w:rsidR="008D120F" w:rsidRPr="00FA01B3" w:rsidTr="002F08F2">
        <w:tc>
          <w:tcPr>
            <w:tcW w:w="2212" w:type="pct"/>
          </w:tcPr>
          <w:p w:rsidR="008D120F" w:rsidRPr="00FA01B3" w:rsidRDefault="000A1145" w:rsidP="00050E8C">
            <w:pPr>
              <w:jc w:val="center"/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  <w:t>6 (SUFFICIENTE)</w:t>
            </w:r>
          </w:p>
          <w:p w:rsidR="00943A9E" w:rsidRDefault="000A1145" w:rsidP="00946207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 xml:space="preserve">Conoscenze ed abilità essenziali. E’ in grado di produrre </w:t>
            </w:r>
            <w:r w:rsidR="009E5694"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 xml:space="preserve">senza errori </w:t>
            </w: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compiti semplici</w:t>
            </w:r>
            <w:r w:rsidR="009E5694"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.</w:t>
            </w:r>
          </w:p>
          <w:p w:rsidR="00FA01B3" w:rsidRPr="00FA01B3" w:rsidRDefault="00FA01B3" w:rsidP="00946207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</w:p>
        </w:tc>
        <w:tc>
          <w:tcPr>
            <w:tcW w:w="2788" w:type="pct"/>
            <w:vAlign w:val="center"/>
          </w:tcPr>
          <w:p w:rsidR="008D120F" w:rsidRPr="00FA01B3" w:rsidRDefault="002F08F2" w:rsidP="002F08F2">
            <w:pPr>
              <w:spacing w:line="360" w:lineRule="auto"/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>
              <w:rPr>
                <w:rFonts w:ascii="Centaur" w:eastAsia="Batang" w:hAnsi="Centaur" w:cs="Tahoma"/>
                <w:spacing w:val="20"/>
                <w:sz w:val="20"/>
                <w:szCs w:val="20"/>
              </w:rPr>
              <w:object w:dxaOrig="225" w:dyaOrig="225">
                <v:shape id="_x0000_i1055" type="#_x0000_t75" style="width:296.05pt;height:40.3pt" o:ole="">
                  <v:imagedata r:id="rId14" o:title=""/>
                </v:shape>
                <w:control r:id="rId15" w:name="TextBox223" w:shapeid="_x0000_i1055"/>
              </w:object>
            </w:r>
          </w:p>
        </w:tc>
      </w:tr>
      <w:tr w:rsidR="008D120F" w:rsidRPr="00FA01B3" w:rsidTr="002F08F2">
        <w:trPr>
          <w:trHeight w:val="762"/>
        </w:trPr>
        <w:tc>
          <w:tcPr>
            <w:tcW w:w="2212" w:type="pct"/>
          </w:tcPr>
          <w:p w:rsidR="008D120F" w:rsidRPr="00FA01B3" w:rsidRDefault="009E5694" w:rsidP="00050E8C">
            <w:pPr>
              <w:jc w:val="center"/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  <w:t>5 (MEDIOCRE)</w:t>
            </w:r>
          </w:p>
          <w:p w:rsidR="009E5694" w:rsidRDefault="009E5694" w:rsidP="00946207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Conoscenze e abilità frammentarie. E’ in grado di effettuare solo sintesi parziali ed imprecise.</w:t>
            </w:r>
          </w:p>
          <w:p w:rsidR="00FA01B3" w:rsidRPr="00FA01B3" w:rsidRDefault="00FA01B3" w:rsidP="00946207">
            <w:pPr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</w:pPr>
          </w:p>
        </w:tc>
        <w:tc>
          <w:tcPr>
            <w:tcW w:w="2788" w:type="pct"/>
            <w:vAlign w:val="center"/>
          </w:tcPr>
          <w:p w:rsidR="008D120F" w:rsidRPr="00FA01B3" w:rsidRDefault="002F08F2" w:rsidP="002F08F2">
            <w:pPr>
              <w:spacing w:line="360" w:lineRule="auto"/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>
              <w:rPr>
                <w:rFonts w:ascii="Centaur" w:eastAsia="Batang" w:hAnsi="Centaur" w:cs="Tahoma"/>
                <w:spacing w:val="20"/>
                <w:sz w:val="20"/>
                <w:szCs w:val="20"/>
              </w:rPr>
              <w:object w:dxaOrig="225" w:dyaOrig="225">
                <v:shape id="_x0000_i1045" type="#_x0000_t75" style="width:296.05pt;height:36.55pt" o:ole="">
                  <v:imagedata r:id="rId12" o:title=""/>
                </v:shape>
                <w:control r:id="rId16" w:name="TextBox2231" w:shapeid="_x0000_i1045"/>
              </w:object>
            </w:r>
          </w:p>
        </w:tc>
      </w:tr>
      <w:tr w:rsidR="009E5694" w:rsidRPr="00FA01B3" w:rsidTr="002F08F2">
        <w:trPr>
          <w:trHeight w:val="972"/>
        </w:trPr>
        <w:tc>
          <w:tcPr>
            <w:tcW w:w="2212" w:type="pct"/>
          </w:tcPr>
          <w:p w:rsidR="009E5694" w:rsidRPr="00FA01B3" w:rsidRDefault="009E5694" w:rsidP="00050E8C">
            <w:pPr>
              <w:jc w:val="center"/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  <w:t>3 – 4 (NON SUFFICIENTE</w:t>
            </w:r>
            <w:r w:rsidR="00946207" w:rsidRPr="00FA01B3">
              <w:rPr>
                <w:rFonts w:ascii="Centaur" w:eastAsia="Batang" w:hAnsi="Centaur" w:cs="Tahoma"/>
                <w:b/>
                <w:spacing w:val="20"/>
                <w:sz w:val="20"/>
                <w:szCs w:val="20"/>
              </w:rPr>
              <w:t>)</w:t>
            </w:r>
          </w:p>
          <w:p w:rsidR="009E5694" w:rsidRPr="00FA01B3" w:rsidRDefault="009E5694" w:rsidP="00946207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 w:rsidRPr="00FA01B3">
              <w:rPr>
                <w:rFonts w:ascii="Centaur" w:eastAsia="Batang" w:hAnsi="Centaur" w:cs="Tahoma"/>
                <w:spacing w:val="20"/>
                <w:sz w:val="20"/>
                <w:szCs w:val="20"/>
              </w:rPr>
              <w:t>Abilità non acquisite di comprensione, applicazione ed esposizione di concetti e procedimenti, nonostante la guida dell’insegnante.</w:t>
            </w:r>
          </w:p>
          <w:p w:rsidR="00C54BDA" w:rsidRPr="00FA01B3" w:rsidRDefault="00C54BDA" w:rsidP="009E5694">
            <w:pPr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</w:p>
        </w:tc>
        <w:tc>
          <w:tcPr>
            <w:tcW w:w="2788" w:type="pct"/>
            <w:vAlign w:val="center"/>
          </w:tcPr>
          <w:p w:rsidR="009E5694" w:rsidRPr="00FA01B3" w:rsidRDefault="002F08F2" w:rsidP="002F08F2">
            <w:pPr>
              <w:spacing w:line="360" w:lineRule="auto"/>
              <w:rPr>
                <w:rFonts w:ascii="Centaur" w:eastAsia="Batang" w:hAnsi="Centaur" w:cs="Tahoma"/>
                <w:spacing w:val="20"/>
                <w:sz w:val="20"/>
                <w:szCs w:val="20"/>
              </w:rPr>
            </w:pPr>
            <w:r>
              <w:rPr>
                <w:rFonts w:ascii="Centaur" w:eastAsia="Batang" w:hAnsi="Centaur" w:cs="Tahoma"/>
                <w:spacing w:val="20"/>
                <w:sz w:val="20"/>
                <w:szCs w:val="20"/>
              </w:rPr>
              <w:object w:dxaOrig="225" w:dyaOrig="225">
                <v:shape id="_x0000_i1047" type="#_x0000_t75" style="width:296.05pt;height:40.3pt" o:ole="">
                  <v:imagedata r:id="rId14" o:title=""/>
                </v:shape>
                <w:control r:id="rId17" w:name="TextBox2232" w:shapeid="_x0000_i1047"/>
              </w:object>
            </w:r>
          </w:p>
        </w:tc>
      </w:tr>
    </w:tbl>
    <w:p w:rsidR="009B6ACC" w:rsidRDefault="009B6ACC">
      <w:pPr>
        <w:rPr>
          <w:rFonts w:ascii="Centaur" w:hAnsi="Centaur"/>
          <w:sz w:val="20"/>
          <w:szCs w:val="20"/>
        </w:rPr>
      </w:pPr>
    </w:p>
    <w:p w:rsidR="00AE1CCB" w:rsidRDefault="00AE1CCB">
      <w:pPr>
        <w:rPr>
          <w:rFonts w:ascii="Centaur" w:hAnsi="Centaur"/>
          <w:sz w:val="20"/>
          <w:szCs w:val="20"/>
        </w:rPr>
      </w:pPr>
    </w:p>
    <w:p w:rsidR="00AE1CCB" w:rsidRDefault="00AE1CCB">
      <w:pPr>
        <w:rPr>
          <w:rFonts w:ascii="Centaur" w:hAnsi="Centaur"/>
          <w:sz w:val="20"/>
          <w:szCs w:val="20"/>
        </w:rPr>
      </w:pPr>
    </w:p>
    <w:p w:rsidR="00AE1CCB" w:rsidRPr="00FA01B3" w:rsidRDefault="00AE1CCB">
      <w:pPr>
        <w:rPr>
          <w:rFonts w:ascii="Centaur" w:hAnsi="Centaur"/>
          <w:sz w:val="20"/>
          <w:szCs w:val="20"/>
        </w:rPr>
      </w:pPr>
    </w:p>
    <w:p w:rsidR="008D120F" w:rsidRPr="00FA01B3" w:rsidRDefault="00C54BDA">
      <w:pPr>
        <w:rPr>
          <w:rFonts w:ascii="Centaur" w:hAnsi="Centaur"/>
          <w:b/>
          <w:sz w:val="20"/>
          <w:szCs w:val="20"/>
          <w:u w:val="single"/>
        </w:rPr>
      </w:pPr>
      <w:r w:rsidRPr="00FA01B3">
        <w:rPr>
          <w:rFonts w:ascii="Centaur" w:hAnsi="Centaur"/>
          <w:b/>
          <w:sz w:val="20"/>
          <w:szCs w:val="20"/>
          <w:u w:val="single"/>
        </w:rPr>
        <w:t>RISULTATI DEGLI INTERVENTI INDIVIDUALIZZATI EFFETTUATI</w:t>
      </w:r>
    </w:p>
    <w:p w:rsidR="008D120F" w:rsidRPr="00FA01B3" w:rsidRDefault="008D120F">
      <w:pPr>
        <w:rPr>
          <w:rFonts w:ascii="Centaur" w:hAnsi="Centaur"/>
          <w:b/>
          <w:sz w:val="20"/>
          <w:szCs w:val="20"/>
        </w:rPr>
      </w:pPr>
    </w:p>
    <w:p w:rsidR="008D120F" w:rsidRPr="00FA01B3" w:rsidRDefault="008D120F" w:rsidP="008D120F">
      <w:pPr>
        <w:numPr>
          <w:ilvl w:val="0"/>
          <w:numId w:val="5"/>
        </w:numPr>
        <w:rPr>
          <w:rFonts w:ascii="Centaur" w:hAnsi="Centaur"/>
          <w:sz w:val="20"/>
          <w:szCs w:val="20"/>
        </w:rPr>
      </w:pPr>
      <w:r w:rsidRPr="00FA01B3">
        <w:rPr>
          <w:rFonts w:ascii="Centaur" w:hAnsi="Centaur"/>
          <w:b/>
          <w:sz w:val="20"/>
          <w:szCs w:val="20"/>
        </w:rPr>
        <w:t>Potenziamento</w:t>
      </w:r>
      <w:r w:rsidR="00C54BDA" w:rsidRPr="00FA01B3">
        <w:rPr>
          <w:rFonts w:ascii="Centaur" w:hAnsi="Centaur"/>
          <w:b/>
          <w:sz w:val="20"/>
          <w:szCs w:val="20"/>
        </w:rPr>
        <w:t xml:space="preserve"> </w:t>
      </w:r>
      <w:r w:rsidRPr="00FA01B3">
        <w:rPr>
          <w:rFonts w:ascii="Centaur" w:hAnsi="Centaur"/>
          <w:b/>
          <w:sz w:val="20"/>
          <w:szCs w:val="20"/>
        </w:rPr>
        <w:t>/</w:t>
      </w:r>
      <w:r w:rsidR="00C54BDA" w:rsidRPr="00FA01B3">
        <w:rPr>
          <w:rFonts w:ascii="Centaur" w:hAnsi="Centaur"/>
          <w:b/>
          <w:sz w:val="20"/>
          <w:szCs w:val="20"/>
        </w:rPr>
        <w:t xml:space="preserve"> </w:t>
      </w:r>
      <w:r w:rsidRPr="00FA01B3">
        <w:rPr>
          <w:rFonts w:ascii="Centaur" w:hAnsi="Centaur"/>
          <w:b/>
          <w:sz w:val="20"/>
          <w:szCs w:val="20"/>
        </w:rPr>
        <w:t xml:space="preserve">arricchimento </w:t>
      </w:r>
      <w:r w:rsidR="005834A6">
        <w:rPr>
          <w:rFonts w:ascii="Centaur" w:hAnsi="Centaur"/>
          <w:b/>
          <w:sz w:val="20"/>
          <w:szCs w:val="20"/>
        </w:rPr>
        <w:t xml:space="preserve"> </w:t>
      </w:r>
      <w:r w:rsidRPr="00FA01B3">
        <w:rPr>
          <w:rFonts w:ascii="Centaur" w:hAnsi="Centaur"/>
          <w:sz w:val="20"/>
          <w:szCs w:val="20"/>
        </w:rPr>
        <w:t>delle conoscenze e delle abilità</w:t>
      </w:r>
    </w:p>
    <w:p w:rsidR="008D120F" w:rsidRPr="00FA01B3" w:rsidRDefault="008D120F" w:rsidP="008D120F">
      <w:pPr>
        <w:numPr>
          <w:ilvl w:val="0"/>
          <w:numId w:val="5"/>
        </w:numPr>
        <w:rPr>
          <w:rFonts w:ascii="Centaur" w:hAnsi="Centaur"/>
          <w:sz w:val="20"/>
          <w:szCs w:val="20"/>
        </w:rPr>
      </w:pPr>
      <w:r w:rsidRPr="00FA01B3">
        <w:rPr>
          <w:rFonts w:ascii="Centaur" w:hAnsi="Centaur"/>
          <w:b/>
          <w:sz w:val="20"/>
          <w:szCs w:val="20"/>
        </w:rPr>
        <w:t>Sostegno</w:t>
      </w:r>
      <w:r w:rsidR="00C54BDA" w:rsidRPr="00FA01B3">
        <w:rPr>
          <w:rFonts w:ascii="Centaur" w:hAnsi="Centaur"/>
          <w:b/>
          <w:sz w:val="20"/>
          <w:szCs w:val="20"/>
        </w:rPr>
        <w:t xml:space="preserve"> </w:t>
      </w:r>
      <w:r w:rsidRPr="00FA01B3">
        <w:rPr>
          <w:rFonts w:ascii="Centaur" w:hAnsi="Centaur"/>
          <w:b/>
          <w:sz w:val="20"/>
          <w:szCs w:val="20"/>
        </w:rPr>
        <w:t>/</w:t>
      </w:r>
      <w:r w:rsidR="00C54BDA" w:rsidRPr="00FA01B3">
        <w:rPr>
          <w:rFonts w:ascii="Centaur" w:hAnsi="Centaur"/>
          <w:b/>
          <w:sz w:val="20"/>
          <w:szCs w:val="20"/>
        </w:rPr>
        <w:t xml:space="preserve"> </w:t>
      </w:r>
      <w:r w:rsidRPr="00FA01B3">
        <w:rPr>
          <w:rFonts w:ascii="Centaur" w:hAnsi="Centaur"/>
          <w:b/>
          <w:sz w:val="20"/>
          <w:szCs w:val="20"/>
        </w:rPr>
        <w:t>consolidamento</w:t>
      </w:r>
      <w:r w:rsidRPr="00FA01B3">
        <w:rPr>
          <w:rFonts w:ascii="Centaur" w:hAnsi="Centaur"/>
          <w:sz w:val="20"/>
          <w:szCs w:val="20"/>
        </w:rPr>
        <w:t xml:space="preserve"> </w:t>
      </w:r>
      <w:r w:rsidR="005834A6">
        <w:rPr>
          <w:rFonts w:ascii="Centaur" w:hAnsi="Centaur"/>
          <w:sz w:val="20"/>
          <w:szCs w:val="20"/>
        </w:rPr>
        <w:t xml:space="preserve"> </w:t>
      </w:r>
      <w:r w:rsidRPr="00FA01B3">
        <w:rPr>
          <w:rFonts w:ascii="Centaur" w:hAnsi="Centaur"/>
          <w:sz w:val="20"/>
          <w:szCs w:val="20"/>
        </w:rPr>
        <w:t>delle conoscenze e delle abilità</w:t>
      </w:r>
    </w:p>
    <w:p w:rsidR="008D120F" w:rsidRPr="00FA01B3" w:rsidRDefault="008D120F" w:rsidP="008D120F">
      <w:pPr>
        <w:numPr>
          <w:ilvl w:val="0"/>
          <w:numId w:val="5"/>
        </w:numPr>
        <w:rPr>
          <w:rFonts w:ascii="Centaur" w:hAnsi="Centaur"/>
          <w:b/>
          <w:sz w:val="20"/>
          <w:szCs w:val="20"/>
        </w:rPr>
      </w:pPr>
      <w:r w:rsidRPr="00FA01B3">
        <w:rPr>
          <w:rFonts w:ascii="Centaur" w:hAnsi="Centaur"/>
          <w:b/>
          <w:sz w:val="20"/>
          <w:szCs w:val="20"/>
        </w:rPr>
        <w:t xml:space="preserve">Recupero </w:t>
      </w:r>
      <w:r w:rsidRPr="00FA01B3">
        <w:rPr>
          <w:rFonts w:ascii="Centaur" w:hAnsi="Centaur"/>
          <w:sz w:val="20"/>
          <w:szCs w:val="20"/>
        </w:rPr>
        <w:t>delle conoscenze e delle abilità</w:t>
      </w:r>
    </w:p>
    <w:p w:rsidR="008D120F" w:rsidRPr="00FA01B3" w:rsidRDefault="008D120F" w:rsidP="008D120F">
      <w:pPr>
        <w:rPr>
          <w:rFonts w:ascii="Centaur" w:hAnsi="Centaur"/>
          <w:sz w:val="20"/>
          <w:szCs w:val="20"/>
        </w:rPr>
      </w:pPr>
    </w:p>
    <w:p w:rsidR="008D120F" w:rsidRPr="00FA01B3" w:rsidRDefault="005A0D91" w:rsidP="00F96AE5">
      <w:pPr>
        <w:rPr>
          <w:rFonts w:ascii="Centaur" w:hAnsi="Centaur"/>
          <w:sz w:val="20"/>
          <w:szCs w:val="20"/>
        </w:rPr>
      </w:pP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87689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C54BDA" w:rsidRPr="00FA01B3">
        <w:rPr>
          <w:rFonts w:ascii="Centaur" w:hAnsi="Centaur"/>
          <w:sz w:val="20"/>
          <w:szCs w:val="20"/>
        </w:rPr>
        <w:t xml:space="preserve"> </w:t>
      </w:r>
      <w:r w:rsidR="00F96AE5" w:rsidRPr="00FA01B3">
        <w:rPr>
          <w:rFonts w:ascii="Centaur" w:hAnsi="Centaur"/>
          <w:sz w:val="20"/>
          <w:szCs w:val="20"/>
        </w:rPr>
        <w:t>molto efficaci</w:t>
      </w:r>
      <w:r w:rsidR="001F7002">
        <w:rPr>
          <w:rFonts w:ascii="Centaur" w:hAnsi="Centaur"/>
          <w:sz w:val="20"/>
          <w:szCs w:val="20"/>
        </w:rPr>
        <w:t xml:space="preserve">    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-61274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>
        <w:rPr>
          <w:rFonts w:ascii="Centaur" w:eastAsia="Batang" w:hAnsi="Centaur" w:cs="Tahoma"/>
          <w:spacing w:val="20"/>
          <w:sz w:val="20"/>
          <w:szCs w:val="20"/>
        </w:rPr>
        <w:t xml:space="preserve"> </w:t>
      </w:r>
      <w:r w:rsidR="00F96AE5" w:rsidRPr="00FA01B3">
        <w:rPr>
          <w:rFonts w:ascii="Centaur" w:hAnsi="Centaur"/>
          <w:sz w:val="20"/>
          <w:szCs w:val="20"/>
        </w:rPr>
        <w:t>abbasta</w:t>
      </w:r>
      <w:r w:rsidR="00F43C45" w:rsidRPr="00FA01B3">
        <w:rPr>
          <w:rFonts w:ascii="Centaur" w:hAnsi="Centaur"/>
          <w:sz w:val="20"/>
          <w:szCs w:val="20"/>
        </w:rPr>
        <w:t>nza efficaci</w:t>
      </w:r>
      <w:r w:rsidR="001F7002">
        <w:rPr>
          <w:rFonts w:ascii="Centaur" w:hAnsi="Centaur"/>
          <w:sz w:val="20"/>
          <w:szCs w:val="20"/>
        </w:rPr>
        <w:t xml:space="preserve">           </w:t>
      </w:r>
      <w:r w:rsidR="00B70A3E" w:rsidRPr="00FA01B3">
        <w:rPr>
          <w:rFonts w:ascii="Centaur" w:hAnsi="Centaur"/>
          <w:sz w:val="20"/>
          <w:szCs w:val="20"/>
        </w:rPr>
        <w:t xml:space="preserve">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-14528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C54BDA" w:rsidRPr="00FA01B3">
        <w:rPr>
          <w:rFonts w:ascii="Centaur" w:hAnsi="Centaur"/>
          <w:sz w:val="20"/>
          <w:szCs w:val="20"/>
        </w:rPr>
        <w:t xml:space="preserve"> </w:t>
      </w:r>
      <w:r w:rsidR="00F96AE5" w:rsidRPr="00FA01B3">
        <w:rPr>
          <w:rFonts w:ascii="Centaur" w:hAnsi="Centaur"/>
          <w:sz w:val="20"/>
          <w:szCs w:val="20"/>
        </w:rPr>
        <w:t>parzi</w:t>
      </w:r>
      <w:r w:rsidR="00F43C45" w:rsidRPr="00FA01B3">
        <w:rPr>
          <w:rFonts w:ascii="Centaur" w:hAnsi="Centaur"/>
          <w:sz w:val="20"/>
          <w:szCs w:val="20"/>
        </w:rPr>
        <w:t xml:space="preserve">almente efficaci            </w:t>
      </w:r>
      <w:r w:rsidR="00B70A3E" w:rsidRPr="00FA01B3">
        <w:rPr>
          <w:rFonts w:ascii="Centaur" w:hAnsi="Centaur"/>
          <w:sz w:val="20"/>
          <w:szCs w:val="20"/>
        </w:rPr>
        <w:t xml:space="preserve"> </w:t>
      </w:r>
      <w:r w:rsidR="00F43C45" w:rsidRPr="00FA01B3">
        <w:rPr>
          <w:rFonts w:ascii="Centaur" w:hAnsi="Centaur"/>
          <w:sz w:val="20"/>
          <w:szCs w:val="20"/>
        </w:rPr>
        <w:t xml:space="preserve">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-195054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F96AE5" w:rsidRPr="00FA01B3">
        <w:rPr>
          <w:rFonts w:ascii="Centaur" w:hAnsi="Centaur"/>
          <w:sz w:val="20"/>
          <w:szCs w:val="20"/>
        </w:rPr>
        <w:t>scarsamente efficaci</w:t>
      </w:r>
    </w:p>
    <w:p w:rsidR="00F96AE5" w:rsidRPr="00FA01B3" w:rsidRDefault="00F96AE5" w:rsidP="00F96AE5">
      <w:pPr>
        <w:rPr>
          <w:rFonts w:ascii="Centaur" w:hAnsi="Centaur"/>
          <w:sz w:val="20"/>
          <w:szCs w:val="20"/>
        </w:rPr>
      </w:pPr>
    </w:p>
    <w:p w:rsidR="00F96AE5" w:rsidRPr="00FA01B3" w:rsidRDefault="00F96AE5" w:rsidP="00F96AE5">
      <w:pPr>
        <w:rPr>
          <w:rFonts w:ascii="Centaur" w:hAnsi="Centaur"/>
          <w:sz w:val="20"/>
          <w:szCs w:val="20"/>
        </w:rPr>
      </w:pPr>
    </w:p>
    <w:p w:rsidR="007919F2" w:rsidRPr="00FA01B3" w:rsidRDefault="007919F2" w:rsidP="00F96AE5">
      <w:pPr>
        <w:rPr>
          <w:rFonts w:ascii="Centaur" w:hAnsi="Centaur"/>
          <w:sz w:val="20"/>
          <w:szCs w:val="20"/>
        </w:rPr>
      </w:pPr>
    </w:p>
    <w:p w:rsidR="00F96AE5" w:rsidRPr="00FA01B3" w:rsidRDefault="00C54BDA" w:rsidP="00F96AE5">
      <w:pPr>
        <w:rPr>
          <w:rFonts w:ascii="Centaur" w:hAnsi="Centaur"/>
          <w:b/>
          <w:sz w:val="20"/>
          <w:szCs w:val="20"/>
          <w:u w:val="single"/>
        </w:rPr>
      </w:pPr>
      <w:r w:rsidRPr="00FA01B3">
        <w:rPr>
          <w:rFonts w:ascii="Centaur" w:hAnsi="Centaur"/>
          <w:b/>
          <w:sz w:val="20"/>
          <w:szCs w:val="20"/>
          <w:u w:val="single"/>
        </w:rPr>
        <w:t xml:space="preserve">CONTENUTI </w:t>
      </w:r>
      <w:r w:rsidR="00FA01B3">
        <w:rPr>
          <w:rFonts w:ascii="Centaur" w:hAnsi="Centaur"/>
          <w:b/>
          <w:sz w:val="20"/>
          <w:szCs w:val="20"/>
          <w:u w:val="single"/>
        </w:rPr>
        <w:t xml:space="preserve"> </w:t>
      </w:r>
      <w:r w:rsidRPr="00FA01B3">
        <w:rPr>
          <w:rFonts w:ascii="Centaur" w:hAnsi="Centaur"/>
          <w:b/>
          <w:sz w:val="20"/>
          <w:szCs w:val="20"/>
          <w:u w:val="single"/>
        </w:rPr>
        <w:t xml:space="preserve">TRATTATI </w:t>
      </w:r>
      <w:r w:rsidR="00FA01B3">
        <w:rPr>
          <w:rFonts w:ascii="Centaur" w:hAnsi="Centaur"/>
          <w:b/>
          <w:sz w:val="20"/>
          <w:szCs w:val="20"/>
          <w:u w:val="single"/>
        </w:rPr>
        <w:t xml:space="preserve"> </w:t>
      </w:r>
      <w:r w:rsidRPr="00FA01B3">
        <w:rPr>
          <w:rFonts w:ascii="Centaur" w:hAnsi="Centaur"/>
          <w:b/>
          <w:sz w:val="20"/>
          <w:szCs w:val="20"/>
          <w:u w:val="single"/>
        </w:rPr>
        <w:t xml:space="preserve">E </w:t>
      </w:r>
      <w:r w:rsidR="00FA01B3">
        <w:rPr>
          <w:rFonts w:ascii="Centaur" w:hAnsi="Centaur"/>
          <w:b/>
          <w:sz w:val="20"/>
          <w:szCs w:val="20"/>
          <w:u w:val="single"/>
        </w:rPr>
        <w:t xml:space="preserve"> </w:t>
      </w:r>
      <w:r w:rsidRPr="00FA01B3">
        <w:rPr>
          <w:rFonts w:ascii="Centaur" w:hAnsi="Centaur"/>
          <w:b/>
          <w:sz w:val="20"/>
          <w:szCs w:val="20"/>
          <w:u w:val="single"/>
        </w:rPr>
        <w:t xml:space="preserve">ATTIVITÀ </w:t>
      </w:r>
      <w:r w:rsidR="00FA01B3">
        <w:rPr>
          <w:rFonts w:ascii="Centaur" w:hAnsi="Centaur"/>
          <w:b/>
          <w:sz w:val="20"/>
          <w:szCs w:val="20"/>
          <w:u w:val="single"/>
        </w:rPr>
        <w:t xml:space="preserve"> </w:t>
      </w:r>
      <w:r w:rsidRPr="00FA01B3">
        <w:rPr>
          <w:rFonts w:ascii="Centaur" w:hAnsi="Centaur"/>
          <w:b/>
          <w:sz w:val="20"/>
          <w:szCs w:val="20"/>
          <w:u w:val="single"/>
        </w:rPr>
        <w:t>SVOLTE</w:t>
      </w:r>
    </w:p>
    <w:p w:rsidR="009930D6" w:rsidRDefault="009930D6" w:rsidP="00F96AE5">
      <w:pPr>
        <w:rPr>
          <w:rFonts w:ascii="Centaur" w:hAnsi="Centaur"/>
          <w:sz w:val="20"/>
          <w:szCs w:val="20"/>
        </w:rPr>
      </w:pPr>
    </w:p>
    <w:p w:rsidR="00C54BDA" w:rsidRPr="00FA01B3" w:rsidRDefault="005A0D91" w:rsidP="00F96AE5">
      <w:pPr>
        <w:rPr>
          <w:rFonts w:ascii="Centaur" w:hAnsi="Centaur"/>
          <w:sz w:val="20"/>
          <w:szCs w:val="20"/>
        </w:rPr>
      </w:pP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-151391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5834A6">
        <w:rPr>
          <w:rFonts w:ascii="Centaur" w:hAnsi="Centaur"/>
          <w:sz w:val="20"/>
          <w:szCs w:val="20"/>
        </w:rPr>
        <w:t xml:space="preserve"> Le Unità di Apprendimento</w:t>
      </w:r>
      <w:r w:rsidR="00F61C85">
        <w:rPr>
          <w:rFonts w:ascii="Centaur" w:hAnsi="Centaur"/>
          <w:sz w:val="20"/>
          <w:szCs w:val="20"/>
        </w:rPr>
        <w:t xml:space="preserve"> ipotizzate</w:t>
      </w:r>
      <w:r w:rsidR="005834A6">
        <w:rPr>
          <w:rFonts w:ascii="Centaur" w:hAnsi="Centaur"/>
          <w:sz w:val="20"/>
          <w:szCs w:val="20"/>
        </w:rPr>
        <w:t xml:space="preserve"> sono state</w:t>
      </w:r>
      <w:r w:rsidR="00EE4233">
        <w:rPr>
          <w:rFonts w:ascii="Centaur" w:hAnsi="Centaur"/>
          <w:sz w:val="20"/>
          <w:szCs w:val="20"/>
        </w:rPr>
        <w:t xml:space="preserve"> integralmente svolte</w:t>
      </w:r>
    </w:p>
    <w:p w:rsidR="007919F2" w:rsidRPr="00FA01B3" w:rsidRDefault="005A0D91" w:rsidP="00A30F70">
      <w:pPr>
        <w:spacing w:line="360" w:lineRule="auto"/>
        <w:rPr>
          <w:rFonts w:ascii="Centaur" w:hAnsi="Centaur"/>
          <w:sz w:val="20"/>
          <w:szCs w:val="20"/>
        </w:rPr>
      </w:pP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-48801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F61C85">
        <w:rPr>
          <w:rFonts w:ascii="Centaur" w:hAnsi="Centaur"/>
          <w:sz w:val="20"/>
          <w:szCs w:val="20"/>
        </w:rPr>
        <w:t xml:space="preserve"> Le Unità di Apprendimento ipotizzate </w:t>
      </w:r>
      <w:r w:rsidR="005834A6">
        <w:rPr>
          <w:rFonts w:ascii="Centaur" w:hAnsi="Centaur"/>
          <w:sz w:val="20"/>
          <w:szCs w:val="20"/>
        </w:rPr>
        <w:t>sono state</w:t>
      </w:r>
      <w:r w:rsidR="005834A6" w:rsidRPr="00FA01B3">
        <w:rPr>
          <w:rFonts w:ascii="Centaur" w:hAnsi="Centaur"/>
          <w:sz w:val="20"/>
          <w:szCs w:val="20"/>
        </w:rPr>
        <w:t xml:space="preserve"> </w:t>
      </w:r>
      <w:r w:rsidR="00F96AE5" w:rsidRPr="00FA01B3">
        <w:rPr>
          <w:rFonts w:ascii="Centaur" w:hAnsi="Centaur"/>
          <w:sz w:val="20"/>
          <w:szCs w:val="20"/>
        </w:rPr>
        <w:t>parzialmente svolt</w:t>
      </w:r>
      <w:r w:rsidR="005834A6">
        <w:rPr>
          <w:rFonts w:ascii="Centaur" w:hAnsi="Centaur"/>
          <w:sz w:val="20"/>
          <w:szCs w:val="20"/>
        </w:rPr>
        <w:t>e</w:t>
      </w:r>
      <w:r w:rsidR="00F96AE5" w:rsidRPr="00FA01B3">
        <w:rPr>
          <w:rFonts w:ascii="Centaur" w:hAnsi="Centaur"/>
          <w:sz w:val="20"/>
          <w:szCs w:val="20"/>
        </w:rPr>
        <w:t xml:space="preserve"> per i seguenti motivi:</w:t>
      </w:r>
      <w:r w:rsidR="00050E8C" w:rsidRPr="00FA01B3">
        <w:rPr>
          <w:rFonts w:ascii="Centaur" w:hAnsi="Centaur"/>
          <w:sz w:val="20"/>
          <w:szCs w:val="20"/>
        </w:rPr>
        <w:t xml:space="preserve"> </w:t>
      </w:r>
      <w:r w:rsidR="00A30F70">
        <w:object w:dxaOrig="225" w:dyaOrig="225">
          <v:shape id="_x0000_i1049" type="#_x0000_t75" style="width:545.9pt;height:124.65pt" o:ole="">
            <v:imagedata r:id="rId18" o:title=""/>
          </v:shape>
          <w:control r:id="rId19" w:name="TextBox1" w:shapeid="_x0000_i1049"/>
        </w:object>
      </w:r>
    </w:p>
    <w:p w:rsidR="00050E8C" w:rsidRPr="00FA01B3" w:rsidRDefault="00C54BDA" w:rsidP="00F96AE5">
      <w:pPr>
        <w:rPr>
          <w:rFonts w:ascii="Centaur" w:hAnsi="Centaur"/>
          <w:b/>
          <w:sz w:val="20"/>
          <w:szCs w:val="20"/>
          <w:u w:val="single"/>
        </w:rPr>
      </w:pPr>
      <w:r w:rsidRPr="00FA01B3">
        <w:rPr>
          <w:rFonts w:ascii="Centaur" w:hAnsi="Centaur"/>
          <w:b/>
          <w:sz w:val="20"/>
          <w:szCs w:val="20"/>
          <w:u w:val="single"/>
        </w:rPr>
        <w:t xml:space="preserve">METODI </w:t>
      </w:r>
      <w:r w:rsidR="00FA01B3">
        <w:rPr>
          <w:rFonts w:ascii="Centaur" w:hAnsi="Centaur"/>
          <w:b/>
          <w:sz w:val="20"/>
          <w:szCs w:val="20"/>
          <w:u w:val="single"/>
        </w:rPr>
        <w:t xml:space="preserve"> </w:t>
      </w:r>
      <w:r w:rsidRPr="00FA01B3">
        <w:rPr>
          <w:rFonts w:ascii="Centaur" w:hAnsi="Centaur"/>
          <w:b/>
          <w:sz w:val="20"/>
          <w:szCs w:val="20"/>
          <w:u w:val="single"/>
        </w:rPr>
        <w:t>ATTUATI</w:t>
      </w:r>
    </w:p>
    <w:p w:rsidR="00943A9E" w:rsidRPr="00FA01B3" w:rsidRDefault="00943A9E" w:rsidP="00F96AE5">
      <w:pPr>
        <w:rPr>
          <w:rFonts w:ascii="Centaur" w:hAnsi="Centaur"/>
          <w:sz w:val="20"/>
          <w:szCs w:val="20"/>
        </w:rPr>
      </w:pPr>
    </w:p>
    <w:p w:rsidR="00943A9E" w:rsidRPr="00FA01B3" w:rsidRDefault="005A0D91" w:rsidP="00F96AE5">
      <w:pPr>
        <w:rPr>
          <w:rFonts w:ascii="Centaur" w:hAnsi="Centaur"/>
          <w:sz w:val="20"/>
          <w:szCs w:val="20"/>
        </w:rPr>
      </w:pP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158827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943A9E" w:rsidRPr="00FA01B3">
        <w:rPr>
          <w:rFonts w:ascii="Centaur" w:hAnsi="Centaur"/>
          <w:sz w:val="20"/>
          <w:szCs w:val="20"/>
        </w:rPr>
        <w:t xml:space="preserve">Metodo induttivo </w:t>
      </w:r>
      <w:r w:rsidR="00F43C45" w:rsidRPr="00FA01B3">
        <w:rPr>
          <w:rFonts w:ascii="Centaur" w:hAnsi="Centaur"/>
          <w:sz w:val="20"/>
          <w:szCs w:val="20"/>
        </w:rPr>
        <w:t xml:space="preserve">   </w:t>
      </w:r>
      <w:r w:rsidR="00943A9E" w:rsidRPr="00FA01B3">
        <w:rPr>
          <w:rFonts w:ascii="Centaur" w:hAnsi="Centaur"/>
          <w:sz w:val="20"/>
          <w:szCs w:val="20"/>
        </w:rPr>
        <w:t xml:space="preserve">   </w:t>
      </w:r>
      <w:r w:rsidR="001F7002">
        <w:rPr>
          <w:rFonts w:ascii="Centaur" w:hAnsi="Centaur"/>
          <w:sz w:val="20"/>
          <w:szCs w:val="20"/>
        </w:rPr>
        <w:t xml:space="preserve">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-164897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943A9E" w:rsidRPr="00FA01B3">
        <w:rPr>
          <w:rFonts w:ascii="Centaur" w:hAnsi="Centaur"/>
          <w:sz w:val="20"/>
          <w:szCs w:val="20"/>
        </w:rPr>
        <w:t xml:space="preserve">metodo deduttivo </w:t>
      </w:r>
      <w:r w:rsidR="00F43C45" w:rsidRPr="00FA01B3">
        <w:rPr>
          <w:rFonts w:ascii="Centaur" w:hAnsi="Centaur"/>
          <w:sz w:val="20"/>
          <w:szCs w:val="20"/>
        </w:rPr>
        <w:t xml:space="preserve">      </w:t>
      </w:r>
      <w:r w:rsidR="00943A9E" w:rsidRPr="00FA01B3">
        <w:rPr>
          <w:rFonts w:ascii="Centaur" w:hAnsi="Centaur"/>
          <w:sz w:val="20"/>
          <w:szCs w:val="20"/>
        </w:rPr>
        <w:t xml:space="preserve"> </w:t>
      </w:r>
      <w:r w:rsidR="00F43C45" w:rsidRPr="00FA01B3">
        <w:rPr>
          <w:rFonts w:ascii="Centaur" w:hAnsi="Centaur"/>
          <w:sz w:val="20"/>
          <w:szCs w:val="20"/>
        </w:rPr>
        <w:t xml:space="preserve">   </w:t>
      </w:r>
      <w:r w:rsidR="00943A9E" w:rsidRPr="00FA01B3">
        <w:rPr>
          <w:rFonts w:ascii="Centaur" w:hAnsi="Centaur"/>
          <w:sz w:val="20"/>
          <w:szCs w:val="20"/>
        </w:rPr>
        <w:t xml:space="preserve">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33881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943A9E" w:rsidRPr="00FA01B3">
        <w:rPr>
          <w:rFonts w:ascii="Centaur" w:hAnsi="Centaur"/>
          <w:sz w:val="20"/>
          <w:szCs w:val="20"/>
        </w:rPr>
        <w:t xml:space="preserve">metodo scientifico  </w:t>
      </w:r>
      <w:r w:rsidR="00F43C45" w:rsidRPr="00FA01B3">
        <w:rPr>
          <w:rFonts w:ascii="Centaur" w:hAnsi="Centaur"/>
          <w:sz w:val="20"/>
          <w:szCs w:val="20"/>
        </w:rPr>
        <w:t xml:space="preserve">     </w:t>
      </w:r>
      <w:r w:rsidR="00943A9E" w:rsidRPr="00FA01B3">
        <w:rPr>
          <w:rFonts w:ascii="Centaur" w:hAnsi="Centaur"/>
          <w:sz w:val="20"/>
          <w:szCs w:val="20"/>
        </w:rPr>
        <w:t xml:space="preserve">      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39216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943A9E" w:rsidRPr="00FA01B3">
        <w:rPr>
          <w:rFonts w:ascii="Centaur" w:hAnsi="Centaur"/>
          <w:sz w:val="20"/>
          <w:szCs w:val="20"/>
        </w:rPr>
        <w:t>lavoro di gruppo</w:t>
      </w:r>
    </w:p>
    <w:p w:rsidR="00C54BDA" w:rsidRPr="00FA01B3" w:rsidRDefault="00C54BDA" w:rsidP="00F96AE5">
      <w:pPr>
        <w:rPr>
          <w:rFonts w:ascii="Centaur" w:hAnsi="Centaur"/>
          <w:sz w:val="20"/>
          <w:szCs w:val="20"/>
        </w:rPr>
      </w:pPr>
    </w:p>
    <w:p w:rsidR="00F43C45" w:rsidRPr="00FA01B3" w:rsidRDefault="005A0D91" w:rsidP="00F96AE5">
      <w:pPr>
        <w:rPr>
          <w:rFonts w:ascii="Centaur" w:hAnsi="Centaur"/>
          <w:sz w:val="20"/>
          <w:szCs w:val="20"/>
        </w:rPr>
      </w:pP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193531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F43C45" w:rsidRPr="00FA01B3">
        <w:rPr>
          <w:rFonts w:ascii="Centaur" w:hAnsi="Centaur"/>
          <w:sz w:val="20"/>
          <w:szCs w:val="20"/>
        </w:rPr>
        <w:t xml:space="preserve">Ricerche individuali e/o di gruppo                   </w:t>
      </w:r>
      <w:r w:rsidR="001F7002">
        <w:rPr>
          <w:rFonts w:ascii="Centaur" w:hAnsi="Centaur"/>
          <w:sz w:val="20"/>
          <w:szCs w:val="20"/>
        </w:rPr>
        <w:t xml:space="preserve">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-164881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C54BDA" w:rsidRPr="00FA01B3">
        <w:rPr>
          <w:rFonts w:ascii="Centaur" w:hAnsi="Centaur"/>
          <w:sz w:val="20"/>
          <w:szCs w:val="20"/>
        </w:rPr>
        <w:t>a</w:t>
      </w:r>
      <w:r w:rsidR="00F43C45" w:rsidRPr="00FA01B3">
        <w:rPr>
          <w:rFonts w:ascii="Centaur" w:hAnsi="Centaur"/>
          <w:sz w:val="20"/>
          <w:szCs w:val="20"/>
        </w:rPr>
        <w:t xml:space="preserve">ltro </w:t>
      </w:r>
      <w:r w:rsidR="006A469A">
        <w:rPr>
          <w:rFonts w:ascii="Centaur" w:hAnsi="Centaur"/>
          <w:sz w:val="20"/>
          <w:szCs w:val="20"/>
        </w:rPr>
        <w:object w:dxaOrig="225" w:dyaOrig="225">
          <v:shape id="_x0000_i1051" type="#_x0000_t75" style="width:244.5pt;height:18.25pt" o:ole="">
            <v:imagedata r:id="rId20" o:title=""/>
          </v:shape>
          <w:control r:id="rId21" w:name="TextBox211" w:shapeid="_x0000_i1051"/>
        </w:object>
      </w:r>
    </w:p>
    <w:p w:rsidR="00F43C45" w:rsidRPr="00FA01B3" w:rsidRDefault="00F43C45" w:rsidP="00F96AE5">
      <w:pPr>
        <w:rPr>
          <w:rFonts w:ascii="Centaur" w:hAnsi="Centaur"/>
          <w:sz w:val="20"/>
          <w:szCs w:val="20"/>
        </w:rPr>
      </w:pPr>
    </w:p>
    <w:p w:rsidR="007919F2" w:rsidRPr="00FA01B3" w:rsidRDefault="007919F2" w:rsidP="00F96AE5">
      <w:pPr>
        <w:rPr>
          <w:rFonts w:ascii="Centaur" w:hAnsi="Centaur"/>
          <w:sz w:val="20"/>
          <w:szCs w:val="20"/>
        </w:rPr>
      </w:pPr>
    </w:p>
    <w:p w:rsidR="00F43C45" w:rsidRPr="00FA01B3" w:rsidRDefault="00C54BDA" w:rsidP="00F96AE5">
      <w:pPr>
        <w:rPr>
          <w:rFonts w:ascii="Centaur" w:hAnsi="Centaur"/>
          <w:b/>
          <w:sz w:val="20"/>
          <w:szCs w:val="20"/>
          <w:u w:val="single"/>
        </w:rPr>
      </w:pPr>
      <w:r w:rsidRPr="00FA01B3">
        <w:rPr>
          <w:rFonts w:ascii="Centaur" w:hAnsi="Centaur"/>
          <w:b/>
          <w:sz w:val="20"/>
          <w:szCs w:val="20"/>
          <w:u w:val="single"/>
        </w:rPr>
        <w:t xml:space="preserve">STRUMENTI </w:t>
      </w:r>
      <w:r w:rsidR="00FA01B3">
        <w:rPr>
          <w:rFonts w:ascii="Centaur" w:hAnsi="Centaur"/>
          <w:b/>
          <w:sz w:val="20"/>
          <w:szCs w:val="20"/>
          <w:u w:val="single"/>
        </w:rPr>
        <w:t xml:space="preserve"> </w:t>
      </w:r>
      <w:r w:rsidRPr="00FA01B3">
        <w:rPr>
          <w:rFonts w:ascii="Centaur" w:hAnsi="Centaur"/>
          <w:b/>
          <w:sz w:val="20"/>
          <w:szCs w:val="20"/>
          <w:u w:val="single"/>
        </w:rPr>
        <w:t>UTILIZZATI</w:t>
      </w:r>
    </w:p>
    <w:p w:rsidR="00F43C45" w:rsidRPr="00FA01B3" w:rsidRDefault="00F43C45" w:rsidP="00F96AE5">
      <w:pPr>
        <w:rPr>
          <w:rFonts w:ascii="Centaur" w:hAnsi="Centaur"/>
          <w:b/>
          <w:sz w:val="20"/>
          <w:szCs w:val="20"/>
        </w:rPr>
      </w:pPr>
    </w:p>
    <w:p w:rsidR="00F43C45" w:rsidRPr="00FA01B3" w:rsidRDefault="005A0D91" w:rsidP="00F96AE5">
      <w:pPr>
        <w:rPr>
          <w:rFonts w:ascii="Centaur" w:hAnsi="Centaur"/>
          <w:sz w:val="20"/>
          <w:szCs w:val="20"/>
        </w:rPr>
      </w:pP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30072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F43C45" w:rsidRPr="00FA01B3">
        <w:rPr>
          <w:rFonts w:ascii="Centaur" w:hAnsi="Centaur"/>
          <w:sz w:val="20"/>
          <w:szCs w:val="20"/>
        </w:rPr>
        <w:t xml:space="preserve">Libri di testo                      </w:t>
      </w:r>
      <w:r w:rsidR="0061604B" w:rsidRPr="00FA01B3">
        <w:rPr>
          <w:rFonts w:ascii="Centaur" w:hAnsi="Centaur"/>
          <w:sz w:val="20"/>
          <w:szCs w:val="20"/>
        </w:rPr>
        <w:t xml:space="preserve">                  </w:t>
      </w:r>
      <w:r w:rsidR="001F7002">
        <w:rPr>
          <w:rFonts w:ascii="Centaur" w:hAnsi="Centaur"/>
          <w:sz w:val="20"/>
          <w:szCs w:val="20"/>
        </w:rPr>
        <w:t xml:space="preserve">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-206617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F43C45" w:rsidRPr="00FA01B3">
        <w:rPr>
          <w:rFonts w:ascii="Centaur" w:hAnsi="Centaur"/>
          <w:sz w:val="20"/>
          <w:szCs w:val="20"/>
        </w:rPr>
        <w:t>testi di consultazione</w:t>
      </w:r>
      <w:r w:rsidR="001F7002">
        <w:rPr>
          <w:rFonts w:ascii="Centaur" w:hAnsi="Centaur"/>
          <w:sz w:val="20"/>
          <w:szCs w:val="20"/>
        </w:rPr>
        <w:t xml:space="preserve">                         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128392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F43C45" w:rsidRPr="00FA01B3">
        <w:rPr>
          <w:rFonts w:ascii="Centaur" w:hAnsi="Centaur"/>
          <w:sz w:val="20"/>
          <w:szCs w:val="20"/>
        </w:rPr>
        <w:t>attrezzature e sussidi</w:t>
      </w:r>
    </w:p>
    <w:p w:rsidR="00F43C45" w:rsidRPr="00FA01B3" w:rsidRDefault="00F43C45" w:rsidP="00F96AE5">
      <w:pPr>
        <w:rPr>
          <w:rFonts w:ascii="Centaur" w:hAnsi="Centaur"/>
          <w:sz w:val="20"/>
          <w:szCs w:val="20"/>
        </w:rPr>
      </w:pPr>
    </w:p>
    <w:p w:rsidR="00F43C45" w:rsidRPr="00FA01B3" w:rsidRDefault="00F43C45" w:rsidP="00F96AE5">
      <w:pPr>
        <w:rPr>
          <w:rFonts w:ascii="Centaur" w:hAnsi="Centaur"/>
          <w:sz w:val="20"/>
          <w:szCs w:val="20"/>
        </w:rPr>
      </w:pPr>
    </w:p>
    <w:p w:rsidR="00F43C45" w:rsidRPr="00FA01B3" w:rsidRDefault="00C54BDA" w:rsidP="00F96AE5">
      <w:pPr>
        <w:rPr>
          <w:rFonts w:ascii="Centaur" w:hAnsi="Centaur"/>
          <w:b/>
          <w:sz w:val="20"/>
          <w:szCs w:val="20"/>
          <w:u w:val="single"/>
        </w:rPr>
      </w:pPr>
      <w:r w:rsidRPr="00FA01B3">
        <w:rPr>
          <w:rFonts w:ascii="Centaur" w:hAnsi="Centaur"/>
          <w:b/>
          <w:sz w:val="20"/>
          <w:szCs w:val="20"/>
          <w:u w:val="single"/>
        </w:rPr>
        <w:t xml:space="preserve">VERIFICA </w:t>
      </w:r>
      <w:r w:rsidR="00BA7BB8">
        <w:rPr>
          <w:rFonts w:ascii="Centaur" w:hAnsi="Centaur"/>
          <w:b/>
          <w:sz w:val="20"/>
          <w:szCs w:val="20"/>
          <w:u w:val="single"/>
        </w:rPr>
        <w:t xml:space="preserve"> </w:t>
      </w:r>
      <w:r w:rsidRPr="00FA01B3">
        <w:rPr>
          <w:rFonts w:ascii="Centaur" w:hAnsi="Centaur"/>
          <w:b/>
          <w:sz w:val="20"/>
          <w:szCs w:val="20"/>
          <w:u w:val="single"/>
        </w:rPr>
        <w:t xml:space="preserve">DEL </w:t>
      </w:r>
      <w:r w:rsidR="00BA7BB8">
        <w:rPr>
          <w:rFonts w:ascii="Centaur" w:hAnsi="Centaur"/>
          <w:b/>
          <w:sz w:val="20"/>
          <w:szCs w:val="20"/>
          <w:u w:val="single"/>
        </w:rPr>
        <w:t xml:space="preserve"> </w:t>
      </w:r>
      <w:r w:rsidRPr="00FA01B3">
        <w:rPr>
          <w:rFonts w:ascii="Centaur" w:hAnsi="Centaur"/>
          <w:b/>
          <w:sz w:val="20"/>
          <w:szCs w:val="20"/>
          <w:u w:val="single"/>
        </w:rPr>
        <w:t>LIVELLO DI APPRENDIMENTO</w:t>
      </w:r>
    </w:p>
    <w:p w:rsidR="0061604B" w:rsidRPr="00FA01B3" w:rsidRDefault="0061604B" w:rsidP="00F96AE5">
      <w:pPr>
        <w:rPr>
          <w:rFonts w:ascii="Centaur" w:hAnsi="Centaur"/>
          <w:sz w:val="20"/>
          <w:szCs w:val="20"/>
        </w:rPr>
      </w:pPr>
    </w:p>
    <w:p w:rsidR="0061604B" w:rsidRPr="00FA01B3" w:rsidRDefault="005A0D91" w:rsidP="00F96AE5">
      <w:pPr>
        <w:rPr>
          <w:rFonts w:ascii="Centaur" w:hAnsi="Centaur"/>
          <w:sz w:val="20"/>
          <w:szCs w:val="20"/>
        </w:rPr>
      </w:pP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144357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61604B" w:rsidRPr="00FA01B3">
        <w:rPr>
          <w:rFonts w:ascii="Centaur" w:hAnsi="Centaur"/>
          <w:sz w:val="20"/>
          <w:szCs w:val="20"/>
        </w:rPr>
        <w:t xml:space="preserve">Interrogazioni                                      </w:t>
      </w:r>
      <w:r w:rsidR="009930D6">
        <w:rPr>
          <w:rFonts w:ascii="Centaur" w:hAnsi="Centaur"/>
          <w:sz w:val="20"/>
          <w:szCs w:val="20"/>
        </w:rPr>
        <w:t xml:space="preserve">           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-204243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61604B" w:rsidRPr="00FA01B3">
        <w:rPr>
          <w:rFonts w:ascii="Centaur" w:hAnsi="Centaur"/>
          <w:sz w:val="20"/>
          <w:szCs w:val="20"/>
        </w:rPr>
        <w:t xml:space="preserve">conversazioni/dibattiti                    </w:t>
      </w:r>
      <w:r w:rsidR="009930D6">
        <w:rPr>
          <w:rFonts w:ascii="Centaur" w:hAnsi="Centaur"/>
          <w:sz w:val="20"/>
          <w:szCs w:val="20"/>
        </w:rPr>
        <w:t xml:space="preserve">           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102528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61604B" w:rsidRPr="00FA01B3">
        <w:rPr>
          <w:rFonts w:ascii="Centaur" w:hAnsi="Centaur"/>
          <w:sz w:val="20"/>
          <w:szCs w:val="20"/>
        </w:rPr>
        <w:t>esercitazioni individuali e collettive</w:t>
      </w:r>
    </w:p>
    <w:p w:rsidR="0061604B" w:rsidRPr="00FA01B3" w:rsidRDefault="005A0D91" w:rsidP="00F96AE5">
      <w:pPr>
        <w:rPr>
          <w:rFonts w:ascii="Centaur" w:hAnsi="Centaur"/>
          <w:sz w:val="20"/>
          <w:szCs w:val="20"/>
        </w:rPr>
      </w:pP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-83145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61604B" w:rsidRPr="00FA01B3">
        <w:rPr>
          <w:rFonts w:ascii="Centaur" w:hAnsi="Centaur"/>
          <w:sz w:val="20"/>
          <w:szCs w:val="20"/>
        </w:rPr>
        <w:t xml:space="preserve">relazioni       </w:t>
      </w:r>
      <w:r w:rsidR="007919F2" w:rsidRPr="00FA01B3">
        <w:rPr>
          <w:rFonts w:ascii="Centaur" w:hAnsi="Centaur"/>
          <w:sz w:val="20"/>
          <w:szCs w:val="20"/>
        </w:rPr>
        <w:t xml:space="preserve">     </w:t>
      </w:r>
      <w:r w:rsidR="0061604B" w:rsidRPr="00FA01B3">
        <w:rPr>
          <w:rFonts w:ascii="Centaur" w:hAnsi="Centaur"/>
          <w:sz w:val="20"/>
          <w:szCs w:val="20"/>
        </w:rPr>
        <w:t xml:space="preserve">  </w:t>
      </w:r>
      <w:r w:rsidR="007919F2" w:rsidRPr="00FA01B3">
        <w:rPr>
          <w:rFonts w:ascii="Centaur" w:hAnsi="Centaur"/>
          <w:sz w:val="20"/>
          <w:szCs w:val="20"/>
        </w:rPr>
        <w:t xml:space="preserve">     </w:t>
      </w:r>
      <w:r w:rsidR="0061604B" w:rsidRPr="00FA01B3">
        <w:rPr>
          <w:rFonts w:ascii="Centaur" w:hAnsi="Centaur"/>
          <w:sz w:val="20"/>
          <w:szCs w:val="20"/>
        </w:rPr>
        <w:t xml:space="preserve">      </w:t>
      </w:r>
      <w:r w:rsidR="009930D6">
        <w:rPr>
          <w:rFonts w:ascii="Centaur" w:hAnsi="Centaur"/>
          <w:sz w:val="20"/>
          <w:szCs w:val="20"/>
        </w:rPr>
        <w:t xml:space="preserve">      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-9419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61604B" w:rsidRPr="00FA01B3">
        <w:rPr>
          <w:rFonts w:ascii="Centaur" w:hAnsi="Centaur"/>
          <w:sz w:val="20"/>
          <w:szCs w:val="20"/>
        </w:rPr>
        <w:t xml:space="preserve">prove scritte    </w:t>
      </w:r>
      <w:r w:rsidR="007919F2" w:rsidRPr="00FA01B3">
        <w:rPr>
          <w:rFonts w:ascii="Centaur" w:hAnsi="Centaur"/>
          <w:sz w:val="20"/>
          <w:szCs w:val="20"/>
        </w:rPr>
        <w:t xml:space="preserve">     </w:t>
      </w:r>
      <w:r w:rsidR="0061604B" w:rsidRPr="00FA01B3">
        <w:rPr>
          <w:rFonts w:ascii="Centaur" w:hAnsi="Centaur"/>
          <w:sz w:val="20"/>
          <w:szCs w:val="20"/>
        </w:rPr>
        <w:t xml:space="preserve">          </w:t>
      </w:r>
      <w:r w:rsidR="009930D6">
        <w:rPr>
          <w:rFonts w:ascii="Centaur" w:hAnsi="Centaur"/>
          <w:sz w:val="20"/>
          <w:szCs w:val="20"/>
        </w:rPr>
        <w:t xml:space="preserve">     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74029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61604B" w:rsidRPr="00FA01B3">
        <w:rPr>
          <w:rFonts w:ascii="Centaur" w:hAnsi="Centaur"/>
          <w:sz w:val="20"/>
          <w:szCs w:val="20"/>
        </w:rPr>
        <w:t xml:space="preserve">prove pratiche                        </w:t>
      </w:r>
      <w:r w:rsidR="007919F2" w:rsidRPr="00FA01B3">
        <w:rPr>
          <w:rFonts w:ascii="Centaur" w:hAnsi="Centaur"/>
          <w:sz w:val="20"/>
          <w:szCs w:val="20"/>
        </w:rPr>
        <w:t xml:space="preserve">         </w:t>
      </w:r>
      <w:r w:rsidR="009930D6">
        <w:rPr>
          <w:rFonts w:ascii="Centaur" w:hAnsi="Centaur"/>
          <w:sz w:val="20"/>
          <w:szCs w:val="20"/>
        </w:rPr>
        <w:t xml:space="preserve">          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182600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61604B" w:rsidRPr="00FA01B3">
        <w:rPr>
          <w:rFonts w:ascii="Centaur" w:hAnsi="Centaur"/>
          <w:sz w:val="20"/>
          <w:szCs w:val="20"/>
        </w:rPr>
        <w:t xml:space="preserve">test oggettivi      </w:t>
      </w:r>
    </w:p>
    <w:p w:rsidR="007919F2" w:rsidRPr="00FA01B3" w:rsidRDefault="007919F2" w:rsidP="00F96AE5">
      <w:pPr>
        <w:rPr>
          <w:rFonts w:ascii="Centaur" w:hAnsi="Centaur"/>
          <w:sz w:val="20"/>
          <w:szCs w:val="20"/>
        </w:rPr>
      </w:pPr>
    </w:p>
    <w:p w:rsidR="007919F2" w:rsidRPr="00FA01B3" w:rsidRDefault="007919F2" w:rsidP="00F96AE5">
      <w:pPr>
        <w:rPr>
          <w:rFonts w:ascii="Centaur" w:hAnsi="Centaur"/>
          <w:sz w:val="20"/>
          <w:szCs w:val="20"/>
        </w:rPr>
      </w:pPr>
    </w:p>
    <w:p w:rsidR="007919F2" w:rsidRPr="00FA01B3" w:rsidRDefault="00C54BDA" w:rsidP="00F96AE5">
      <w:pPr>
        <w:rPr>
          <w:rFonts w:ascii="Centaur" w:hAnsi="Centaur"/>
          <w:sz w:val="20"/>
          <w:szCs w:val="20"/>
          <w:u w:val="single"/>
        </w:rPr>
      </w:pPr>
      <w:r w:rsidRPr="00FA01B3">
        <w:rPr>
          <w:rFonts w:ascii="Centaur" w:hAnsi="Centaur"/>
          <w:b/>
          <w:sz w:val="20"/>
          <w:szCs w:val="20"/>
          <w:u w:val="single"/>
        </w:rPr>
        <w:t xml:space="preserve">RAPPORTI CON LE FAMIGLIE </w:t>
      </w:r>
    </w:p>
    <w:p w:rsidR="007919F2" w:rsidRPr="00FA01B3" w:rsidRDefault="007919F2" w:rsidP="00F96AE5">
      <w:pPr>
        <w:rPr>
          <w:rFonts w:ascii="Centaur" w:hAnsi="Centaur"/>
          <w:sz w:val="20"/>
          <w:szCs w:val="20"/>
          <w:u w:val="single"/>
        </w:rPr>
      </w:pPr>
    </w:p>
    <w:p w:rsidR="007919F2" w:rsidRPr="00FA01B3" w:rsidRDefault="005A0D91" w:rsidP="00F96AE5">
      <w:pPr>
        <w:rPr>
          <w:rFonts w:ascii="Centaur" w:hAnsi="Centaur"/>
          <w:sz w:val="20"/>
          <w:szCs w:val="20"/>
        </w:rPr>
      </w:pP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55136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7919F2" w:rsidRPr="00FA01B3">
        <w:rPr>
          <w:rFonts w:ascii="Centaur" w:hAnsi="Centaur"/>
          <w:sz w:val="20"/>
          <w:szCs w:val="20"/>
        </w:rPr>
        <w:t xml:space="preserve">Collaborativi                                       </w:t>
      </w:r>
      <w:r w:rsidR="009930D6">
        <w:rPr>
          <w:rFonts w:ascii="Centaur" w:hAnsi="Centaur"/>
          <w:sz w:val="20"/>
          <w:szCs w:val="20"/>
        </w:rPr>
        <w:t xml:space="preserve">             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165201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7919F2" w:rsidRPr="00FA01B3">
        <w:rPr>
          <w:rFonts w:ascii="Centaur" w:hAnsi="Centaur"/>
          <w:sz w:val="20"/>
          <w:szCs w:val="20"/>
        </w:rPr>
        <w:t xml:space="preserve">normali                                      </w:t>
      </w:r>
      <w:r w:rsidR="009930D6">
        <w:rPr>
          <w:rFonts w:ascii="Centaur" w:hAnsi="Centaur"/>
          <w:sz w:val="20"/>
          <w:szCs w:val="20"/>
        </w:rPr>
        <w:t xml:space="preserve">          </w:t>
      </w:r>
      <w:sdt>
        <w:sdtPr>
          <w:rPr>
            <w:rFonts w:asciiTheme="minorHAnsi" w:eastAsia="Batang" w:hAnsiTheme="minorHAnsi" w:cs="Tahoma"/>
            <w:spacing w:val="20"/>
            <w:sz w:val="32"/>
            <w:szCs w:val="32"/>
          </w:rPr>
          <w:id w:val="63961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6F">
            <w:rPr>
              <w:rFonts w:ascii="MS Gothic" w:eastAsia="MS Gothic" w:hAnsi="MS Gothic" w:cs="Tahoma" w:hint="eastAsia"/>
              <w:spacing w:val="20"/>
              <w:sz w:val="32"/>
              <w:szCs w:val="32"/>
            </w:rPr>
            <w:t>☐</w:t>
          </w:r>
        </w:sdtContent>
      </w:sdt>
      <w:r w:rsidR="00B5306F" w:rsidRPr="00FA01B3">
        <w:rPr>
          <w:rFonts w:ascii="Centaur" w:hAnsi="Centaur"/>
          <w:sz w:val="20"/>
          <w:szCs w:val="20"/>
        </w:rPr>
        <w:t xml:space="preserve"> </w:t>
      </w:r>
      <w:r w:rsidR="007919F2" w:rsidRPr="00FA01B3">
        <w:rPr>
          <w:rFonts w:ascii="Centaur" w:hAnsi="Centaur"/>
          <w:sz w:val="20"/>
          <w:szCs w:val="20"/>
        </w:rPr>
        <w:t>poco produttivi</w:t>
      </w:r>
    </w:p>
    <w:p w:rsidR="007919F2" w:rsidRPr="00FA01B3" w:rsidRDefault="007919F2" w:rsidP="00F96AE5">
      <w:pPr>
        <w:rPr>
          <w:rFonts w:ascii="Centaur" w:hAnsi="Centaur"/>
          <w:sz w:val="20"/>
          <w:szCs w:val="20"/>
        </w:rPr>
      </w:pPr>
    </w:p>
    <w:p w:rsidR="007919F2" w:rsidRPr="00FA01B3" w:rsidRDefault="007919F2" w:rsidP="007919F2">
      <w:pPr>
        <w:ind w:left="3540" w:firstLine="708"/>
        <w:rPr>
          <w:rFonts w:ascii="Centaur" w:hAnsi="Centaur"/>
          <w:sz w:val="20"/>
          <w:szCs w:val="20"/>
        </w:rPr>
      </w:pPr>
    </w:p>
    <w:p w:rsidR="00C54BDA" w:rsidRPr="00FA01B3" w:rsidRDefault="00C54BDA" w:rsidP="00C54BDA">
      <w:pPr>
        <w:rPr>
          <w:rFonts w:ascii="Centaur" w:hAnsi="Centaur"/>
          <w:sz w:val="20"/>
          <w:szCs w:val="20"/>
        </w:rPr>
      </w:pPr>
    </w:p>
    <w:p w:rsidR="00C54BDA" w:rsidRPr="00FA01B3" w:rsidRDefault="00C54BDA" w:rsidP="00C54BDA">
      <w:pPr>
        <w:rPr>
          <w:rFonts w:ascii="Centaur" w:hAnsi="Centaur"/>
          <w:sz w:val="20"/>
          <w:szCs w:val="20"/>
        </w:rPr>
      </w:pPr>
    </w:p>
    <w:p w:rsidR="007919F2" w:rsidRPr="00FA01B3" w:rsidRDefault="007919F2" w:rsidP="00C54BDA">
      <w:pPr>
        <w:rPr>
          <w:rFonts w:ascii="Centaur" w:hAnsi="Centaur"/>
          <w:sz w:val="20"/>
          <w:szCs w:val="20"/>
        </w:rPr>
      </w:pPr>
      <w:r w:rsidRPr="00FA01B3">
        <w:rPr>
          <w:rFonts w:ascii="Centaur" w:hAnsi="Centaur"/>
          <w:sz w:val="20"/>
          <w:szCs w:val="20"/>
        </w:rPr>
        <w:t xml:space="preserve">Firma del docente </w:t>
      </w:r>
      <w:r w:rsidR="006A469A">
        <w:rPr>
          <w:rFonts w:ascii="Centaur" w:hAnsi="Centaur"/>
          <w:sz w:val="20"/>
          <w:szCs w:val="20"/>
        </w:rPr>
        <w:object w:dxaOrig="225" w:dyaOrig="225">
          <v:shape id="_x0000_i1053" type="#_x0000_t75" style="width:244.5pt;height:18.25pt" o:ole="">
            <v:imagedata r:id="rId20" o:title=""/>
          </v:shape>
          <w:control r:id="rId22" w:name="TextBox21" w:shapeid="_x0000_i1053"/>
        </w:object>
      </w:r>
    </w:p>
    <w:sectPr w:rsidR="007919F2" w:rsidRPr="00FA01B3" w:rsidSect="007919F2">
      <w:type w:val="continuous"/>
      <w:pgSz w:w="11906" w:h="16838"/>
      <w:pgMar w:top="284" w:right="424" w:bottom="36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11A2"/>
    <w:multiLevelType w:val="hybridMultilevel"/>
    <w:tmpl w:val="675817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64320"/>
    <w:multiLevelType w:val="hybridMultilevel"/>
    <w:tmpl w:val="C742B022"/>
    <w:lvl w:ilvl="0" w:tplc="6AD26C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171C8"/>
    <w:multiLevelType w:val="hybridMultilevel"/>
    <w:tmpl w:val="CBFACB2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95346"/>
    <w:multiLevelType w:val="hybridMultilevel"/>
    <w:tmpl w:val="F87651C0"/>
    <w:lvl w:ilvl="0" w:tplc="181A02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erlin Sans FB" w:eastAsia="Batang" w:hAnsi="Berlin Sans FB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C6207"/>
    <w:multiLevelType w:val="multilevel"/>
    <w:tmpl w:val="CBFACB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91"/>
    <w:rsid w:val="00000C5F"/>
    <w:rsid w:val="00004189"/>
    <w:rsid w:val="00004DB8"/>
    <w:rsid w:val="00011250"/>
    <w:rsid w:val="0001139A"/>
    <w:rsid w:val="000362F9"/>
    <w:rsid w:val="000366AA"/>
    <w:rsid w:val="000412DB"/>
    <w:rsid w:val="00043AFE"/>
    <w:rsid w:val="00050E8C"/>
    <w:rsid w:val="00060454"/>
    <w:rsid w:val="000609EC"/>
    <w:rsid w:val="000748C5"/>
    <w:rsid w:val="00076737"/>
    <w:rsid w:val="0008361E"/>
    <w:rsid w:val="00083FF2"/>
    <w:rsid w:val="000903F5"/>
    <w:rsid w:val="0009198C"/>
    <w:rsid w:val="000A1145"/>
    <w:rsid w:val="000A4C41"/>
    <w:rsid w:val="000A79F0"/>
    <w:rsid w:val="000A7DA6"/>
    <w:rsid w:val="000B007A"/>
    <w:rsid w:val="000B19B8"/>
    <w:rsid w:val="000B3ADC"/>
    <w:rsid w:val="000B4297"/>
    <w:rsid w:val="000B5E7C"/>
    <w:rsid w:val="000C09E9"/>
    <w:rsid w:val="000C2900"/>
    <w:rsid w:val="000C380B"/>
    <w:rsid w:val="000C4851"/>
    <w:rsid w:val="000D512C"/>
    <w:rsid w:val="000E1334"/>
    <w:rsid w:val="000F6BEE"/>
    <w:rsid w:val="00101402"/>
    <w:rsid w:val="00106A9C"/>
    <w:rsid w:val="00111012"/>
    <w:rsid w:val="001420B8"/>
    <w:rsid w:val="001452CC"/>
    <w:rsid w:val="00145559"/>
    <w:rsid w:val="00146F01"/>
    <w:rsid w:val="0015535F"/>
    <w:rsid w:val="0016529F"/>
    <w:rsid w:val="00165A7F"/>
    <w:rsid w:val="00173CCD"/>
    <w:rsid w:val="0017618D"/>
    <w:rsid w:val="00177FC3"/>
    <w:rsid w:val="00185CAE"/>
    <w:rsid w:val="00196161"/>
    <w:rsid w:val="001A2EB8"/>
    <w:rsid w:val="001B610F"/>
    <w:rsid w:val="001B76F5"/>
    <w:rsid w:val="001C38D3"/>
    <w:rsid w:val="001D7AE5"/>
    <w:rsid w:val="001E0A17"/>
    <w:rsid w:val="001E4602"/>
    <w:rsid w:val="001F1C49"/>
    <w:rsid w:val="001F3291"/>
    <w:rsid w:val="001F7002"/>
    <w:rsid w:val="00203824"/>
    <w:rsid w:val="00211AED"/>
    <w:rsid w:val="00236BCC"/>
    <w:rsid w:val="002450CB"/>
    <w:rsid w:val="002460E6"/>
    <w:rsid w:val="00251C0F"/>
    <w:rsid w:val="00273330"/>
    <w:rsid w:val="0028234F"/>
    <w:rsid w:val="00284404"/>
    <w:rsid w:val="002845B6"/>
    <w:rsid w:val="00287A60"/>
    <w:rsid w:val="0029385E"/>
    <w:rsid w:val="00297AED"/>
    <w:rsid w:val="002B093B"/>
    <w:rsid w:val="002B7E67"/>
    <w:rsid w:val="002C0A8D"/>
    <w:rsid w:val="002C2A9C"/>
    <w:rsid w:val="002C33CF"/>
    <w:rsid w:val="002D3D56"/>
    <w:rsid w:val="002D7FAB"/>
    <w:rsid w:val="002E57E0"/>
    <w:rsid w:val="002F05E8"/>
    <w:rsid w:val="002F08F2"/>
    <w:rsid w:val="00301202"/>
    <w:rsid w:val="00302165"/>
    <w:rsid w:val="003035AE"/>
    <w:rsid w:val="00303784"/>
    <w:rsid w:val="003111E4"/>
    <w:rsid w:val="00317B29"/>
    <w:rsid w:val="00331A9D"/>
    <w:rsid w:val="003338F4"/>
    <w:rsid w:val="0033520B"/>
    <w:rsid w:val="00344402"/>
    <w:rsid w:val="00347FAA"/>
    <w:rsid w:val="00363B07"/>
    <w:rsid w:val="003666C0"/>
    <w:rsid w:val="00366B4E"/>
    <w:rsid w:val="0036790A"/>
    <w:rsid w:val="00370264"/>
    <w:rsid w:val="003726AC"/>
    <w:rsid w:val="00373000"/>
    <w:rsid w:val="0038442C"/>
    <w:rsid w:val="00393B13"/>
    <w:rsid w:val="0039466A"/>
    <w:rsid w:val="003A2BE3"/>
    <w:rsid w:val="003A30AD"/>
    <w:rsid w:val="003A40FD"/>
    <w:rsid w:val="003A42F7"/>
    <w:rsid w:val="003B4A93"/>
    <w:rsid w:val="003C732F"/>
    <w:rsid w:val="003D6B31"/>
    <w:rsid w:val="003E3C65"/>
    <w:rsid w:val="003E5FFE"/>
    <w:rsid w:val="003F3870"/>
    <w:rsid w:val="003F60B7"/>
    <w:rsid w:val="00401242"/>
    <w:rsid w:val="00412F98"/>
    <w:rsid w:val="004302CD"/>
    <w:rsid w:val="004309B0"/>
    <w:rsid w:val="004435EF"/>
    <w:rsid w:val="00443CDB"/>
    <w:rsid w:val="00444A6F"/>
    <w:rsid w:val="00447092"/>
    <w:rsid w:val="00453224"/>
    <w:rsid w:val="00461CDA"/>
    <w:rsid w:val="00476B7F"/>
    <w:rsid w:val="00492E53"/>
    <w:rsid w:val="004B1B0C"/>
    <w:rsid w:val="004C2052"/>
    <w:rsid w:val="004C7966"/>
    <w:rsid w:val="004C7E76"/>
    <w:rsid w:val="004D010F"/>
    <w:rsid w:val="004D5495"/>
    <w:rsid w:val="004E1391"/>
    <w:rsid w:val="004E6198"/>
    <w:rsid w:val="004F33C4"/>
    <w:rsid w:val="004F538B"/>
    <w:rsid w:val="00502DD4"/>
    <w:rsid w:val="00502E30"/>
    <w:rsid w:val="005076A6"/>
    <w:rsid w:val="00515539"/>
    <w:rsid w:val="005226EF"/>
    <w:rsid w:val="00530A39"/>
    <w:rsid w:val="00556FD7"/>
    <w:rsid w:val="00557790"/>
    <w:rsid w:val="005577AB"/>
    <w:rsid w:val="00557DE8"/>
    <w:rsid w:val="00561901"/>
    <w:rsid w:val="00566C4B"/>
    <w:rsid w:val="00580F83"/>
    <w:rsid w:val="005834A6"/>
    <w:rsid w:val="00595C64"/>
    <w:rsid w:val="0059600F"/>
    <w:rsid w:val="005960BD"/>
    <w:rsid w:val="005A0D91"/>
    <w:rsid w:val="005A351C"/>
    <w:rsid w:val="005A3921"/>
    <w:rsid w:val="005A4BDF"/>
    <w:rsid w:val="005A5213"/>
    <w:rsid w:val="005B3BA1"/>
    <w:rsid w:val="005C157E"/>
    <w:rsid w:val="005C15A1"/>
    <w:rsid w:val="005C1E8B"/>
    <w:rsid w:val="005C5A3A"/>
    <w:rsid w:val="005C6C2F"/>
    <w:rsid w:val="005D0E46"/>
    <w:rsid w:val="005D3B3A"/>
    <w:rsid w:val="005D479A"/>
    <w:rsid w:val="005D5E9B"/>
    <w:rsid w:val="005D6ABD"/>
    <w:rsid w:val="005E6F43"/>
    <w:rsid w:val="005F12D5"/>
    <w:rsid w:val="00600FCA"/>
    <w:rsid w:val="00606F91"/>
    <w:rsid w:val="00614BA0"/>
    <w:rsid w:val="00615C74"/>
    <w:rsid w:val="00616001"/>
    <w:rsid w:val="0061604B"/>
    <w:rsid w:val="00641B74"/>
    <w:rsid w:val="00641E48"/>
    <w:rsid w:val="00646118"/>
    <w:rsid w:val="00657B6D"/>
    <w:rsid w:val="0066667A"/>
    <w:rsid w:val="00667CF5"/>
    <w:rsid w:val="00670ADF"/>
    <w:rsid w:val="00676140"/>
    <w:rsid w:val="00690CEE"/>
    <w:rsid w:val="006930E2"/>
    <w:rsid w:val="00693D05"/>
    <w:rsid w:val="006964AB"/>
    <w:rsid w:val="006A17BB"/>
    <w:rsid w:val="006A469A"/>
    <w:rsid w:val="006A49E9"/>
    <w:rsid w:val="006B0C13"/>
    <w:rsid w:val="006B4009"/>
    <w:rsid w:val="006B575C"/>
    <w:rsid w:val="006B620F"/>
    <w:rsid w:val="006C00DF"/>
    <w:rsid w:val="006C1C66"/>
    <w:rsid w:val="006C42FC"/>
    <w:rsid w:val="006C5E82"/>
    <w:rsid w:val="006F0FCD"/>
    <w:rsid w:val="006F1E01"/>
    <w:rsid w:val="00706A41"/>
    <w:rsid w:val="00717EE3"/>
    <w:rsid w:val="007206EB"/>
    <w:rsid w:val="0072599B"/>
    <w:rsid w:val="00726526"/>
    <w:rsid w:val="00744446"/>
    <w:rsid w:val="00746598"/>
    <w:rsid w:val="00750E5B"/>
    <w:rsid w:val="007614A0"/>
    <w:rsid w:val="00762EF1"/>
    <w:rsid w:val="00765041"/>
    <w:rsid w:val="00765F26"/>
    <w:rsid w:val="00774C22"/>
    <w:rsid w:val="00782228"/>
    <w:rsid w:val="00782EFB"/>
    <w:rsid w:val="007846AE"/>
    <w:rsid w:val="0078527C"/>
    <w:rsid w:val="007919F2"/>
    <w:rsid w:val="00795F69"/>
    <w:rsid w:val="007B1193"/>
    <w:rsid w:val="007B19D6"/>
    <w:rsid w:val="007B4956"/>
    <w:rsid w:val="007B5468"/>
    <w:rsid w:val="007C13AA"/>
    <w:rsid w:val="007C6B9D"/>
    <w:rsid w:val="007D16B8"/>
    <w:rsid w:val="007D1840"/>
    <w:rsid w:val="007D2895"/>
    <w:rsid w:val="007D55DF"/>
    <w:rsid w:val="007E21DD"/>
    <w:rsid w:val="007E4F65"/>
    <w:rsid w:val="007F1E52"/>
    <w:rsid w:val="007F2E29"/>
    <w:rsid w:val="007F3350"/>
    <w:rsid w:val="00803012"/>
    <w:rsid w:val="008039DF"/>
    <w:rsid w:val="0080630C"/>
    <w:rsid w:val="0081106D"/>
    <w:rsid w:val="00815C45"/>
    <w:rsid w:val="008275F8"/>
    <w:rsid w:val="008325B7"/>
    <w:rsid w:val="008327F5"/>
    <w:rsid w:val="00832DC8"/>
    <w:rsid w:val="008365D6"/>
    <w:rsid w:val="0084649C"/>
    <w:rsid w:val="00851BFE"/>
    <w:rsid w:val="0086334D"/>
    <w:rsid w:val="00866934"/>
    <w:rsid w:val="00866CE6"/>
    <w:rsid w:val="00870180"/>
    <w:rsid w:val="008873CB"/>
    <w:rsid w:val="00887779"/>
    <w:rsid w:val="00895BC5"/>
    <w:rsid w:val="00895D47"/>
    <w:rsid w:val="008A1901"/>
    <w:rsid w:val="008A4F68"/>
    <w:rsid w:val="008A68F3"/>
    <w:rsid w:val="008B517E"/>
    <w:rsid w:val="008B5FA6"/>
    <w:rsid w:val="008C4BA9"/>
    <w:rsid w:val="008C54A9"/>
    <w:rsid w:val="008D120F"/>
    <w:rsid w:val="008D1816"/>
    <w:rsid w:val="008D1EC6"/>
    <w:rsid w:val="008E3E66"/>
    <w:rsid w:val="008F2E85"/>
    <w:rsid w:val="00905D2E"/>
    <w:rsid w:val="009210DD"/>
    <w:rsid w:val="00924633"/>
    <w:rsid w:val="00925753"/>
    <w:rsid w:val="00934EB7"/>
    <w:rsid w:val="00935A52"/>
    <w:rsid w:val="00943A9E"/>
    <w:rsid w:val="00946207"/>
    <w:rsid w:val="00964052"/>
    <w:rsid w:val="00970D37"/>
    <w:rsid w:val="0097294D"/>
    <w:rsid w:val="00974089"/>
    <w:rsid w:val="009771AF"/>
    <w:rsid w:val="009829D7"/>
    <w:rsid w:val="00982C80"/>
    <w:rsid w:val="009930D6"/>
    <w:rsid w:val="009A1934"/>
    <w:rsid w:val="009A51B8"/>
    <w:rsid w:val="009A66D4"/>
    <w:rsid w:val="009B1DA7"/>
    <w:rsid w:val="009B42B4"/>
    <w:rsid w:val="009B684F"/>
    <w:rsid w:val="009B6ACC"/>
    <w:rsid w:val="009C0475"/>
    <w:rsid w:val="009C1F5E"/>
    <w:rsid w:val="009C28D2"/>
    <w:rsid w:val="009D3AA1"/>
    <w:rsid w:val="009E44BE"/>
    <w:rsid w:val="009E5694"/>
    <w:rsid w:val="009F0215"/>
    <w:rsid w:val="009F11DA"/>
    <w:rsid w:val="009F1F89"/>
    <w:rsid w:val="009F347D"/>
    <w:rsid w:val="00A04DF1"/>
    <w:rsid w:val="00A0784F"/>
    <w:rsid w:val="00A17DDF"/>
    <w:rsid w:val="00A21B8C"/>
    <w:rsid w:val="00A25443"/>
    <w:rsid w:val="00A30F70"/>
    <w:rsid w:val="00A463AE"/>
    <w:rsid w:val="00A47CD6"/>
    <w:rsid w:val="00A52738"/>
    <w:rsid w:val="00A61F7B"/>
    <w:rsid w:val="00A62F7C"/>
    <w:rsid w:val="00A6328B"/>
    <w:rsid w:val="00A77AE3"/>
    <w:rsid w:val="00A83803"/>
    <w:rsid w:val="00A85D7C"/>
    <w:rsid w:val="00A93113"/>
    <w:rsid w:val="00A93F5D"/>
    <w:rsid w:val="00AB1333"/>
    <w:rsid w:val="00AB178F"/>
    <w:rsid w:val="00AC599F"/>
    <w:rsid w:val="00AC72A8"/>
    <w:rsid w:val="00AD0AEF"/>
    <w:rsid w:val="00AD3486"/>
    <w:rsid w:val="00AD758D"/>
    <w:rsid w:val="00AE142A"/>
    <w:rsid w:val="00AE1CCB"/>
    <w:rsid w:val="00AF2290"/>
    <w:rsid w:val="00AF3FD1"/>
    <w:rsid w:val="00AF400F"/>
    <w:rsid w:val="00B0511F"/>
    <w:rsid w:val="00B06ED6"/>
    <w:rsid w:val="00B10587"/>
    <w:rsid w:val="00B115B2"/>
    <w:rsid w:val="00B1178F"/>
    <w:rsid w:val="00B11DF0"/>
    <w:rsid w:val="00B1559D"/>
    <w:rsid w:val="00B17EDF"/>
    <w:rsid w:val="00B23405"/>
    <w:rsid w:val="00B4543F"/>
    <w:rsid w:val="00B47576"/>
    <w:rsid w:val="00B506AD"/>
    <w:rsid w:val="00B524EE"/>
    <w:rsid w:val="00B52E3E"/>
    <w:rsid w:val="00B5306F"/>
    <w:rsid w:val="00B54196"/>
    <w:rsid w:val="00B544C1"/>
    <w:rsid w:val="00B70A3E"/>
    <w:rsid w:val="00B71225"/>
    <w:rsid w:val="00B71AB1"/>
    <w:rsid w:val="00B71C74"/>
    <w:rsid w:val="00B814D3"/>
    <w:rsid w:val="00B93930"/>
    <w:rsid w:val="00B93B52"/>
    <w:rsid w:val="00BA0599"/>
    <w:rsid w:val="00BA2639"/>
    <w:rsid w:val="00BA7BB8"/>
    <w:rsid w:val="00BB1149"/>
    <w:rsid w:val="00BB68F0"/>
    <w:rsid w:val="00BC0041"/>
    <w:rsid w:val="00BD732B"/>
    <w:rsid w:val="00BD79F5"/>
    <w:rsid w:val="00BE2F54"/>
    <w:rsid w:val="00BE4A45"/>
    <w:rsid w:val="00BE7003"/>
    <w:rsid w:val="00BE7CF3"/>
    <w:rsid w:val="00BF7C7F"/>
    <w:rsid w:val="00C07441"/>
    <w:rsid w:val="00C11BE4"/>
    <w:rsid w:val="00C12F43"/>
    <w:rsid w:val="00C1378A"/>
    <w:rsid w:val="00C2092A"/>
    <w:rsid w:val="00C24FCC"/>
    <w:rsid w:val="00C27BB1"/>
    <w:rsid w:val="00C27F52"/>
    <w:rsid w:val="00C355E4"/>
    <w:rsid w:val="00C40D79"/>
    <w:rsid w:val="00C45CCA"/>
    <w:rsid w:val="00C46AEE"/>
    <w:rsid w:val="00C50541"/>
    <w:rsid w:val="00C54BDA"/>
    <w:rsid w:val="00C815DC"/>
    <w:rsid w:val="00C9223A"/>
    <w:rsid w:val="00CA36D3"/>
    <w:rsid w:val="00CA43B1"/>
    <w:rsid w:val="00CB574E"/>
    <w:rsid w:val="00CC7630"/>
    <w:rsid w:val="00CD0BF4"/>
    <w:rsid w:val="00CE3DCE"/>
    <w:rsid w:val="00CF26C3"/>
    <w:rsid w:val="00CF3C5E"/>
    <w:rsid w:val="00D007C8"/>
    <w:rsid w:val="00D06E0E"/>
    <w:rsid w:val="00D129BF"/>
    <w:rsid w:val="00D12EB6"/>
    <w:rsid w:val="00D1441A"/>
    <w:rsid w:val="00D22DD8"/>
    <w:rsid w:val="00D23DF4"/>
    <w:rsid w:val="00D2505D"/>
    <w:rsid w:val="00D259F8"/>
    <w:rsid w:val="00D46A44"/>
    <w:rsid w:val="00D526D6"/>
    <w:rsid w:val="00D566A6"/>
    <w:rsid w:val="00D62366"/>
    <w:rsid w:val="00D727A3"/>
    <w:rsid w:val="00D8537C"/>
    <w:rsid w:val="00D878BD"/>
    <w:rsid w:val="00D87C14"/>
    <w:rsid w:val="00D9072E"/>
    <w:rsid w:val="00D94A44"/>
    <w:rsid w:val="00D97174"/>
    <w:rsid w:val="00DA1F69"/>
    <w:rsid w:val="00DA3DC2"/>
    <w:rsid w:val="00DB4250"/>
    <w:rsid w:val="00DD0325"/>
    <w:rsid w:val="00DE224A"/>
    <w:rsid w:val="00DE73DE"/>
    <w:rsid w:val="00DF0345"/>
    <w:rsid w:val="00DF1C5D"/>
    <w:rsid w:val="00DF3C79"/>
    <w:rsid w:val="00DF49FD"/>
    <w:rsid w:val="00DF7533"/>
    <w:rsid w:val="00DF767A"/>
    <w:rsid w:val="00E022E7"/>
    <w:rsid w:val="00E171D5"/>
    <w:rsid w:val="00E212C6"/>
    <w:rsid w:val="00E24D2C"/>
    <w:rsid w:val="00E27FAD"/>
    <w:rsid w:val="00E31060"/>
    <w:rsid w:val="00E32CC5"/>
    <w:rsid w:val="00E33055"/>
    <w:rsid w:val="00E50A98"/>
    <w:rsid w:val="00EA142E"/>
    <w:rsid w:val="00EA7BE3"/>
    <w:rsid w:val="00EB5414"/>
    <w:rsid w:val="00EC1CCE"/>
    <w:rsid w:val="00ED3E2F"/>
    <w:rsid w:val="00EE28AC"/>
    <w:rsid w:val="00EE292B"/>
    <w:rsid w:val="00EE4233"/>
    <w:rsid w:val="00EE77E9"/>
    <w:rsid w:val="00EE7A32"/>
    <w:rsid w:val="00EF4137"/>
    <w:rsid w:val="00F01860"/>
    <w:rsid w:val="00F04682"/>
    <w:rsid w:val="00F068AE"/>
    <w:rsid w:val="00F13E1D"/>
    <w:rsid w:val="00F1637F"/>
    <w:rsid w:val="00F259FC"/>
    <w:rsid w:val="00F322E5"/>
    <w:rsid w:val="00F34695"/>
    <w:rsid w:val="00F347F0"/>
    <w:rsid w:val="00F3515A"/>
    <w:rsid w:val="00F43C45"/>
    <w:rsid w:val="00F44151"/>
    <w:rsid w:val="00F44B70"/>
    <w:rsid w:val="00F51BC5"/>
    <w:rsid w:val="00F60AE2"/>
    <w:rsid w:val="00F61C85"/>
    <w:rsid w:val="00F64199"/>
    <w:rsid w:val="00F66B71"/>
    <w:rsid w:val="00F7780E"/>
    <w:rsid w:val="00F96AE5"/>
    <w:rsid w:val="00FA01B3"/>
    <w:rsid w:val="00FA1A8F"/>
    <w:rsid w:val="00FB4E66"/>
    <w:rsid w:val="00FE1FBA"/>
    <w:rsid w:val="00FE1FF2"/>
    <w:rsid w:val="00FE5DAD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66A93-BAFC-4189-854E-299FD515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120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D120F"/>
    <w:pPr>
      <w:keepNext/>
      <w:spacing w:line="360" w:lineRule="auto"/>
      <w:jc w:val="center"/>
      <w:outlineLvl w:val="0"/>
    </w:pPr>
    <w:rPr>
      <w:rFonts w:ascii="Tahoma" w:hAnsi="Tahoma" w:cs="Tahoma"/>
      <w:b/>
      <w:bCs/>
      <w:sz w:val="16"/>
      <w:szCs w:val="1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815D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C815DC"/>
  </w:style>
  <w:style w:type="character" w:styleId="Testosegnaposto">
    <w:name w:val="Placeholder Text"/>
    <w:basedOn w:val="Carpredefinitoparagrafo"/>
    <w:uiPriority w:val="99"/>
    <w:semiHidden/>
    <w:rsid w:val="00F66B71"/>
    <w:rPr>
      <w:color w:val="808080"/>
    </w:rPr>
  </w:style>
  <w:style w:type="paragraph" w:customStyle="1" w:styleId="Didascalie">
    <w:name w:val="Didascalie"/>
    <w:basedOn w:val="Normale"/>
    <w:link w:val="DidascalieCarattere"/>
    <w:autoRedefine/>
    <w:qFormat/>
    <w:rsid w:val="000C09E9"/>
    <w:pPr>
      <w:tabs>
        <w:tab w:val="left" w:pos="6082"/>
      </w:tabs>
    </w:pPr>
    <w:rPr>
      <w:rFonts w:ascii="Centaur" w:eastAsia="Batang" w:hAnsi="Centaur" w:cs="Tahoma"/>
      <w:spacing w:val="20"/>
      <w:sz w:val="20"/>
      <w:szCs w:val="20"/>
    </w:rPr>
  </w:style>
  <w:style w:type="paragraph" w:customStyle="1" w:styleId="Testomodulo">
    <w:name w:val="Testo modulo"/>
    <w:basedOn w:val="Normale"/>
    <w:link w:val="TestomoduloCarattere"/>
    <w:autoRedefine/>
    <w:qFormat/>
    <w:rsid w:val="000C09E9"/>
    <w:pPr>
      <w:tabs>
        <w:tab w:val="left" w:pos="6060"/>
        <w:tab w:val="left" w:pos="6491"/>
      </w:tabs>
      <w:spacing w:line="360" w:lineRule="auto"/>
      <w:jc w:val="both"/>
    </w:pPr>
    <w:rPr>
      <w:rFonts w:asciiTheme="minorHAnsi" w:eastAsia="Batang" w:hAnsiTheme="minorHAnsi" w:cs="Tahoma"/>
      <w:spacing w:val="20"/>
    </w:rPr>
  </w:style>
  <w:style w:type="character" w:customStyle="1" w:styleId="DidascalieCarattere">
    <w:name w:val="Didascalie Carattere"/>
    <w:basedOn w:val="Carpredefinitoparagrafo"/>
    <w:link w:val="Didascalie"/>
    <w:rsid w:val="000C09E9"/>
    <w:rPr>
      <w:rFonts w:ascii="Centaur" w:eastAsia="Batang" w:hAnsi="Centaur" w:cs="Tahoma"/>
      <w:spacing w:val="20"/>
    </w:rPr>
  </w:style>
  <w:style w:type="table" w:styleId="Grigliatabella">
    <w:name w:val="Table Grid"/>
    <w:basedOn w:val="Tabellanormale"/>
    <w:uiPriority w:val="39"/>
    <w:rsid w:val="00D72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moduloCarattere">
    <w:name w:val="Testo modulo Carattere"/>
    <w:basedOn w:val="Carpredefinitoparagrafo"/>
    <w:link w:val="Testomodulo"/>
    <w:rsid w:val="000C09E9"/>
    <w:rPr>
      <w:rFonts w:asciiTheme="minorHAnsi" w:eastAsia="Batang" w:hAnsiTheme="minorHAnsi" w:cs="Tahoma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i\Enzo\Scuola\relazione_finale_disciplinare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D8EC6-F99E-46DC-B46D-73D71D20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relazione_finale_disciplinare.dotm</Template>
  <TotalTime>2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72° Palasciano</vt:lpstr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72° Palasciano</dc:title>
  <dc:subject/>
  <dc:creator>Vincenzo Crocenti</dc:creator>
  <cp:keywords/>
  <dc:description/>
  <cp:lastModifiedBy>Vincenzo Crocenti</cp:lastModifiedBy>
  <cp:revision>1</cp:revision>
  <cp:lastPrinted>2009-06-03T16:41:00Z</cp:lastPrinted>
  <dcterms:created xsi:type="dcterms:W3CDTF">2016-06-02T12:09:00Z</dcterms:created>
  <dcterms:modified xsi:type="dcterms:W3CDTF">2016-06-02T12:11:00Z</dcterms:modified>
</cp:coreProperties>
</file>